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403"/>
        <w:gridCol w:w="3399"/>
        <w:gridCol w:w="3404"/>
        <w:gridCol w:w="3402"/>
      </w:tblGrid>
      <w:tr w:rsidR="00A90FB0">
        <w:trPr>
          <w:trHeight w:val="621"/>
        </w:trPr>
        <w:tc>
          <w:tcPr>
            <w:tcW w:w="1006" w:type="dxa"/>
          </w:tcPr>
          <w:p w:rsidR="00A90FB0" w:rsidRDefault="00E62473" w:rsidP="00E62473">
            <w:pPr>
              <w:pStyle w:val="TableParagraph"/>
              <w:spacing w:line="201" w:lineRule="exact"/>
              <w:ind w:lef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</w:t>
            </w:r>
          </w:p>
        </w:tc>
        <w:tc>
          <w:tcPr>
            <w:tcW w:w="3403" w:type="dxa"/>
          </w:tcPr>
          <w:p w:rsidR="00A90FB0" w:rsidRDefault="00A90FB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ind w:left="72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PODSTAWOWA</w:t>
            </w:r>
          </w:p>
        </w:tc>
        <w:tc>
          <w:tcPr>
            <w:tcW w:w="3399" w:type="dxa"/>
          </w:tcPr>
          <w:p w:rsidR="00A90FB0" w:rsidRDefault="00A90FB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ind w:left="615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ŁATWOSTRAWNA</w:t>
            </w:r>
          </w:p>
        </w:tc>
        <w:tc>
          <w:tcPr>
            <w:tcW w:w="3404" w:type="dxa"/>
          </w:tcPr>
          <w:p w:rsidR="00A90FB0" w:rsidRDefault="00E62473">
            <w:pPr>
              <w:pStyle w:val="TableParagraph"/>
              <w:spacing w:line="242" w:lineRule="auto"/>
              <w:ind w:left="439" w:right="418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DIETA ŁATWOSTRAWNA Z OGRANICZENIEM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TŁUSZCZU</w:t>
            </w:r>
          </w:p>
        </w:tc>
        <w:tc>
          <w:tcPr>
            <w:tcW w:w="3402" w:type="dxa"/>
          </w:tcPr>
          <w:p w:rsidR="00A90FB0" w:rsidRDefault="00E62473">
            <w:pPr>
              <w:pStyle w:val="TableParagraph"/>
              <w:spacing w:line="242" w:lineRule="auto"/>
              <w:ind w:left="470" w:right="455" w:firstLine="88"/>
              <w:rPr>
                <w:b/>
                <w:sz w:val="18"/>
              </w:rPr>
            </w:pPr>
            <w:r>
              <w:rPr>
                <w:b/>
                <w:sz w:val="18"/>
              </w:rPr>
              <w:t>DIETA Z OGRANICZENIEM ŁATWO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PRZYSWAJALNYCH</w:t>
            </w:r>
          </w:p>
          <w:p w:rsidR="00A90FB0" w:rsidRDefault="00E62473">
            <w:pPr>
              <w:pStyle w:val="TableParagraph"/>
              <w:spacing w:line="189" w:lineRule="exact"/>
              <w:ind w:left="8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WĘGLOWODANÓW</w:t>
            </w:r>
          </w:p>
        </w:tc>
      </w:tr>
      <w:tr w:rsidR="00A90FB0">
        <w:trPr>
          <w:trHeight w:val="5513"/>
        </w:trPr>
        <w:tc>
          <w:tcPr>
            <w:tcW w:w="1006" w:type="dxa"/>
            <w:textDirection w:val="btLr"/>
          </w:tcPr>
          <w:p w:rsidR="00A90FB0" w:rsidRDefault="00E62473" w:rsidP="00E62473">
            <w:pPr>
              <w:pStyle w:val="TableParagraph"/>
              <w:spacing w:before="107"/>
              <w:ind w:left="2247" w:right="2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3403" w:type="dxa"/>
          </w:tcPr>
          <w:p w:rsidR="00A90FB0" w:rsidRDefault="00E62473">
            <w:pPr>
              <w:pStyle w:val="TableParagraph"/>
              <w:ind w:left="110" w:right="177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2% tł. (90%), makaron (10%: mąka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</w:rPr>
            </w:pPr>
          </w:p>
          <w:p w:rsidR="00A90FB0" w:rsidRDefault="00E62473">
            <w:pPr>
              <w:pStyle w:val="TableParagraph"/>
              <w:spacing w:line="235" w:lineRule="auto"/>
              <w:ind w:left="110" w:right="17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A90FB0" w:rsidRDefault="00E62473">
            <w:pPr>
              <w:pStyle w:val="TableParagraph"/>
              <w:spacing w:line="242" w:lineRule="auto"/>
              <w:ind w:left="110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A90FB0" w:rsidRDefault="00E62473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A90FB0" w:rsidRDefault="00A90FB0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A90FB0" w:rsidRPr="00E62473" w:rsidRDefault="00E62473">
            <w:pPr>
              <w:pStyle w:val="TableParagraph"/>
              <w:ind w:left="110"/>
              <w:rPr>
                <w:sz w:val="16"/>
                <w:lang w:val="en-US"/>
              </w:rPr>
            </w:pPr>
            <w:proofErr w:type="spellStart"/>
            <w:r w:rsidRPr="00E62473">
              <w:rPr>
                <w:b/>
                <w:sz w:val="18"/>
                <w:lang w:val="en-US"/>
              </w:rPr>
              <w:t>Masło</w:t>
            </w:r>
            <w:proofErr w:type="spellEnd"/>
            <w:r w:rsidRPr="00E6247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62473">
              <w:rPr>
                <w:sz w:val="18"/>
                <w:lang w:val="en-US"/>
              </w:rPr>
              <w:t>extra</w:t>
            </w:r>
            <w:r w:rsidRPr="00E62473">
              <w:rPr>
                <w:spacing w:val="4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(10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Pr="00E62473" w:rsidRDefault="00E62473">
            <w:pPr>
              <w:pStyle w:val="TableParagraph"/>
              <w:spacing w:before="4"/>
              <w:ind w:left="110"/>
              <w:rPr>
                <w:sz w:val="16"/>
                <w:lang w:val="en-US"/>
              </w:rPr>
            </w:pPr>
            <w:proofErr w:type="spellStart"/>
            <w:r w:rsidRPr="00E62473">
              <w:rPr>
                <w:sz w:val="18"/>
                <w:lang w:val="en-US"/>
              </w:rPr>
              <w:t>Pomidor</w:t>
            </w:r>
            <w:proofErr w:type="spellEnd"/>
            <w:r w:rsidRPr="00E62473">
              <w:rPr>
                <w:spacing w:val="3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(40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10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Papryka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A90FB0" w:rsidRDefault="00E62473">
            <w:pPr>
              <w:pStyle w:val="TableParagraph"/>
              <w:spacing w:before="2"/>
              <w:ind w:left="110"/>
              <w:rPr>
                <w:sz w:val="14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4"/>
              </w:rPr>
              <w:t>(50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A90FB0" w:rsidRDefault="00E62473">
            <w:pPr>
              <w:pStyle w:val="TableParagraph"/>
              <w:ind w:left="110" w:right="177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before="1" w:line="160" w:lineRule="atLeast"/>
              <w:ind w:left="110" w:right="177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399" w:type="dxa"/>
          </w:tcPr>
          <w:p w:rsidR="00A90FB0" w:rsidRDefault="00E62473">
            <w:pPr>
              <w:pStyle w:val="TableParagraph"/>
              <w:ind w:left="107" w:right="175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2% tł. (90%), makaron (10%: mąka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A90FB0" w:rsidRDefault="00E6247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A90FB0" w:rsidRDefault="00A90FB0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A90FB0">
            <w:pPr>
              <w:pStyle w:val="TableParagraph"/>
              <w:rPr>
                <w:rFonts w:ascii="Times New Roman"/>
                <w:sz w:val="20"/>
              </w:rPr>
            </w:pPr>
          </w:p>
          <w:p w:rsidR="00A90FB0" w:rsidRDefault="00E62473">
            <w:pPr>
              <w:pStyle w:val="TableParagraph"/>
              <w:spacing w:before="162"/>
              <w:ind w:left="107"/>
              <w:rPr>
                <w:sz w:val="14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4"/>
              </w:rPr>
              <w:t>(50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A90FB0" w:rsidRDefault="00E62473">
            <w:pPr>
              <w:pStyle w:val="TableParagraph"/>
              <w:ind w:left="107" w:right="175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A90FB0" w:rsidRDefault="00E62473">
            <w:pPr>
              <w:pStyle w:val="TableParagraph"/>
              <w:ind w:left="107" w:right="175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4" w:type="dxa"/>
          </w:tcPr>
          <w:p w:rsidR="00A90FB0" w:rsidRDefault="00E62473">
            <w:pPr>
              <w:pStyle w:val="TableParagraph"/>
              <w:ind w:left="110" w:right="418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2% tł. (90%), makaron (10%: mąka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before="131"/>
              <w:ind w:left="11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A90FB0" w:rsidRDefault="00E62473">
            <w:pPr>
              <w:pStyle w:val="TableParagraph"/>
              <w:ind w:left="110" w:right="129"/>
              <w:rPr>
                <w:sz w:val="14"/>
              </w:rPr>
            </w:pPr>
            <w:r>
              <w:rPr>
                <w:sz w:val="18"/>
              </w:rPr>
              <w:t>Margaryna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oleje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roślinne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(rzepakowy, palmowy, słonecznikowy, 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zmiennych proporcjach), sól, emulgatory (mono- i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diglicerydy</w:t>
            </w:r>
            <w:proofErr w:type="spellEnd"/>
            <w:r>
              <w:rPr>
                <w:sz w:val="14"/>
              </w:rPr>
              <w:t xml:space="preserve"> kwasów tłuszczowych, lecytyny),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witaminy (a, b1, b2, b6, b12, d) , regulator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kwasowości (kwas cytrynowy), aromaty, barwniki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(karoteny), zawart</w:t>
            </w:r>
            <w:r>
              <w:rPr>
                <w:sz w:val="14"/>
              </w:rPr>
              <w:t>ość tłuszczu 39%</w:t>
            </w:r>
          </w:p>
          <w:p w:rsidR="00A90FB0" w:rsidRDefault="00E62473">
            <w:pPr>
              <w:pStyle w:val="TableParagraph"/>
              <w:spacing w:line="207" w:lineRule="exact"/>
              <w:ind w:left="110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4"/>
              </w:rPr>
              <w:t>(50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A90FB0" w:rsidRDefault="00E62473">
            <w:pPr>
              <w:pStyle w:val="TableParagraph"/>
              <w:ind w:left="110" w:right="178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</w:t>
            </w:r>
            <w:r>
              <w:rPr>
                <w:sz w:val="14"/>
              </w:rPr>
              <w:t>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A90FB0" w:rsidRDefault="00E62473">
            <w:pPr>
              <w:pStyle w:val="TableParagraph"/>
              <w:spacing w:before="119" w:line="160" w:lineRule="atLeast"/>
              <w:ind w:left="110" w:right="41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2" w:type="dxa"/>
          </w:tcPr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before="142" w:line="235" w:lineRule="auto"/>
              <w:ind w:left="107" w:right="141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A90FB0" w:rsidRDefault="00E62473">
            <w:pPr>
              <w:pStyle w:val="TableParagraph"/>
              <w:spacing w:line="242" w:lineRule="auto"/>
              <w:ind w:left="107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Pr="00E62473" w:rsidRDefault="00E62473">
            <w:pPr>
              <w:pStyle w:val="TableParagraph"/>
              <w:spacing w:before="126"/>
              <w:ind w:left="107"/>
              <w:rPr>
                <w:sz w:val="16"/>
                <w:lang w:val="en-US"/>
              </w:rPr>
            </w:pPr>
            <w:proofErr w:type="spellStart"/>
            <w:r w:rsidRPr="00E62473">
              <w:rPr>
                <w:b/>
                <w:sz w:val="18"/>
                <w:lang w:val="en-US"/>
              </w:rPr>
              <w:t>Masło</w:t>
            </w:r>
            <w:proofErr w:type="spellEnd"/>
            <w:r w:rsidRPr="00E6247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62473">
              <w:rPr>
                <w:sz w:val="18"/>
                <w:lang w:val="en-US"/>
              </w:rPr>
              <w:t>extra</w:t>
            </w:r>
            <w:r w:rsidRPr="00E62473">
              <w:rPr>
                <w:spacing w:val="5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(10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Pr="00E62473" w:rsidRDefault="00E62473">
            <w:pPr>
              <w:pStyle w:val="TableParagraph"/>
              <w:spacing w:before="4"/>
              <w:ind w:left="107"/>
              <w:rPr>
                <w:sz w:val="16"/>
                <w:lang w:val="en-US"/>
              </w:rPr>
            </w:pPr>
            <w:proofErr w:type="spellStart"/>
            <w:r w:rsidRPr="00E62473">
              <w:rPr>
                <w:sz w:val="18"/>
                <w:lang w:val="en-US"/>
              </w:rPr>
              <w:t>Pomidor</w:t>
            </w:r>
            <w:proofErr w:type="spellEnd"/>
            <w:r w:rsidRPr="00E62473">
              <w:rPr>
                <w:spacing w:val="3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(40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Default="00E62473">
            <w:pPr>
              <w:pStyle w:val="TableParagraph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Papryka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A90FB0" w:rsidRDefault="00E6247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4"/>
              </w:rPr>
              <w:t>(50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A90FB0" w:rsidRDefault="00E62473">
            <w:pPr>
              <w:pStyle w:val="TableParagraph"/>
              <w:spacing w:line="168" w:lineRule="exact"/>
              <w:ind w:left="107" w:right="455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</w:tr>
      <w:tr w:rsidR="00A90FB0">
        <w:trPr>
          <w:trHeight w:val="988"/>
        </w:trPr>
        <w:tc>
          <w:tcPr>
            <w:tcW w:w="1006" w:type="dxa"/>
            <w:textDirection w:val="btLr"/>
          </w:tcPr>
          <w:p w:rsidR="00A90FB0" w:rsidRDefault="00E62473" w:rsidP="00E62473">
            <w:pPr>
              <w:pStyle w:val="TableParagraph"/>
              <w:spacing w:before="106" w:line="247" w:lineRule="auto"/>
              <w:ind w:left="244" w:right="203" w:hanging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ŚNIA- </w:t>
            </w:r>
            <w:r>
              <w:rPr>
                <w:b/>
                <w:spacing w:val="-2"/>
                <w:sz w:val="16"/>
              </w:rPr>
              <w:t>DANIE</w:t>
            </w:r>
          </w:p>
        </w:tc>
        <w:tc>
          <w:tcPr>
            <w:tcW w:w="3403" w:type="dxa"/>
          </w:tcPr>
          <w:p w:rsidR="00A90FB0" w:rsidRDefault="00A90FB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3399" w:type="dxa"/>
          </w:tcPr>
          <w:p w:rsidR="00A90FB0" w:rsidRDefault="00A90FB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duszone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3404" w:type="dxa"/>
          </w:tcPr>
          <w:p w:rsidR="00A90FB0" w:rsidRDefault="00A90FB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duszone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3402" w:type="dxa"/>
          </w:tcPr>
          <w:p w:rsidR="00A90FB0" w:rsidRDefault="00A90FB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207" w:lineRule="exact"/>
              <w:ind w:left="107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7"/>
              <w:rPr>
                <w:b/>
                <w:sz w:val="14"/>
              </w:rPr>
            </w:pPr>
            <w:r>
              <w:rPr>
                <w:sz w:val="18"/>
              </w:rPr>
              <w:t>Jogurt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mleko</w:t>
            </w:r>
          </w:p>
          <w:p w:rsidR="00A90FB0" w:rsidRDefault="00E62473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4"/>
              </w:rPr>
              <w:t>pasteryzowane,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jogurtowych)</w:t>
            </w:r>
          </w:p>
        </w:tc>
      </w:tr>
      <w:tr w:rsidR="00A90FB0">
        <w:trPr>
          <w:trHeight w:val="1768"/>
        </w:trPr>
        <w:tc>
          <w:tcPr>
            <w:tcW w:w="1006" w:type="dxa"/>
            <w:tcBorders>
              <w:bottom w:val="single" w:sz="6" w:space="0" w:color="000000"/>
            </w:tcBorders>
            <w:textDirection w:val="btLr"/>
          </w:tcPr>
          <w:p w:rsidR="00A90FB0" w:rsidRDefault="00E62473" w:rsidP="00E62473">
            <w:pPr>
              <w:pStyle w:val="TableParagraph"/>
              <w:spacing w:before="107"/>
              <w:ind w:left="578" w:right="5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 w:rsidR="00A90FB0" w:rsidRDefault="00E62473">
            <w:pPr>
              <w:pStyle w:val="TableParagraph"/>
              <w:ind w:left="110" w:right="177"/>
              <w:rPr>
                <w:sz w:val="14"/>
              </w:rPr>
            </w:pPr>
            <w:r>
              <w:rPr>
                <w:sz w:val="18"/>
              </w:rPr>
              <w:t>Zupa ogórkowa (</w:t>
            </w:r>
            <w:r>
              <w:rPr>
                <w:sz w:val="14"/>
              </w:rPr>
              <w:t>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(50%), ziemniaki (15%), marchew, pietruszka,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ogórki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kiszone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śmietana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12% tł. (1%: </w:t>
            </w:r>
            <w:r>
              <w:rPr>
                <w:b/>
                <w:sz w:val="14"/>
              </w:rPr>
              <w:t xml:space="preserve">śmietanka </w:t>
            </w:r>
            <w:r>
              <w:rPr>
                <w:sz w:val="14"/>
              </w:rPr>
              <w:t>pasteryzowana,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bakterii), sól, pieprz ziele angielskie, liść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laurowy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(2%))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before="1" w:line="237" w:lineRule="auto"/>
              <w:ind w:left="110" w:right="23"/>
              <w:rPr>
                <w:sz w:val="14"/>
              </w:rPr>
            </w:pPr>
            <w:r>
              <w:rPr>
                <w:sz w:val="18"/>
              </w:rPr>
              <w:t xml:space="preserve">Kotlet mielony pieczony </w:t>
            </w:r>
            <w:r>
              <w:rPr>
                <w:sz w:val="14"/>
              </w:rPr>
              <w:t>(100 g: mięso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z w:val="14"/>
              </w:rPr>
              <w:t>dyka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(12,5%)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tarta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(10%</w:t>
            </w:r>
            <w:r>
              <w:rPr>
                <w:b/>
                <w:sz w:val="14"/>
              </w:rPr>
              <w:t xml:space="preserve">: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 woda, drożdże, olej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:rsidR="00A90FB0" w:rsidRDefault="00E62473">
            <w:pPr>
              <w:pStyle w:val="TableParagraph"/>
              <w:ind w:left="107" w:right="255"/>
              <w:jc w:val="both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 bulion drobiowy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ryż biały (13%),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liść laurowy (1%))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line="205" w:lineRule="exact"/>
              <w:ind w:left="107"/>
              <w:jc w:val="both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mielony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mięso</w:t>
            </w:r>
          </w:p>
          <w:p w:rsidR="00A90FB0" w:rsidRDefault="00E62473">
            <w:pPr>
              <w:pStyle w:val="TableParagraph"/>
              <w:spacing w:line="160" w:lineRule="exact"/>
              <w:ind w:left="107" w:right="167"/>
              <w:jc w:val="both"/>
              <w:rPr>
                <w:sz w:val="14"/>
              </w:rPr>
            </w:pPr>
            <w:r>
              <w:rPr>
                <w:sz w:val="14"/>
              </w:rPr>
              <w:t>mielone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(12,5%)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tarta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(10%</w:t>
            </w:r>
            <w:r>
              <w:rPr>
                <w:b/>
                <w:sz w:val="14"/>
              </w:rPr>
              <w:t xml:space="preserve">: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 woda, drożdże, olej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 w:rsidR="00A90FB0" w:rsidRDefault="00E62473">
            <w:pPr>
              <w:pStyle w:val="TableParagraph"/>
              <w:ind w:left="110" w:right="258"/>
              <w:jc w:val="both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ryż biały (13%),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liść laurowy (1%))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line="205" w:lineRule="exact"/>
              <w:ind w:left="110"/>
              <w:jc w:val="both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mielony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mięso</w:t>
            </w:r>
          </w:p>
          <w:p w:rsidR="00A90FB0" w:rsidRDefault="00E62473">
            <w:pPr>
              <w:pStyle w:val="TableParagraph"/>
              <w:spacing w:line="160" w:lineRule="exact"/>
              <w:ind w:left="110" w:right="170"/>
              <w:jc w:val="both"/>
              <w:rPr>
                <w:sz w:val="14"/>
              </w:rPr>
            </w:pPr>
            <w:r>
              <w:rPr>
                <w:sz w:val="14"/>
              </w:rPr>
              <w:t>mielone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(12,5%)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tarta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(10%</w:t>
            </w:r>
            <w:r>
              <w:rPr>
                <w:b/>
                <w:sz w:val="14"/>
              </w:rPr>
              <w:t xml:space="preserve">: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 woda, drożdże, olej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A90FB0" w:rsidRDefault="00E62473">
            <w:pPr>
              <w:pStyle w:val="TableParagraph"/>
              <w:ind w:left="107" w:right="141"/>
              <w:rPr>
                <w:sz w:val="14"/>
              </w:rPr>
            </w:pPr>
            <w:r>
              <w:rPr>
                <w:sz w:val="18"/>
              </w:rPr>
              <w:t>Zupa ogórkowa (</w:t>
            </w:r>
            <w:r>
              <w:rPr>
                <w:sz w:val="14"/>
              </w:rPr>
              <w:t>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(50%), ziemniaki (15%), marchew, pietruszka,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ogórki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kiszone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śmietana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12% tł. (1%: </w:t>
            </w:r>
            <w:r>
              <w:rPr>
                <w:b/>
                <w:sz w:val="14"/>
              </w:rPr>
              <w:t xml:space="preserve">śmietanka </w:t>
            </w:r>
            <w:r>
              <w:rPr>
                <w:sz w:val="14"/>
              </w:rPr>
              <w:t>pasteryzowana,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 bakterii), sól, pieprz ziele angielskie, liść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laurowy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(2%))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before="1" w:line="237" w:lineRule="auto"/>
              <w:ind w:left="107" w:right="141"/>
              <w:rPr>
                <w:sz w:val="14"/>
              </w:rPr>
            </w:pPr>
            <w:r>
              <w:rPr>
                <w:sz w:val="18"/>
              </w:rPr>
              <w:t xml:space="preserve">Kotlet mielony pieczony </w:t>
            </w:r>
            <w:r>
              <w:rPr>
                <w:sz w:val="14"/>
              </w:rPr>
              <w:t>(100 g: mięso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mielone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(12,5%)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tarta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(10%</w:t>
            </w:r>
            <w:r>
              <w:rPr>
                <w:b/>
                <w:sz w:val="14"/>
              </w:rPr>
              <w:t xml:space="preserve">: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>pszen</w:t>
            </w:r>
            <w:r>
              <w:rPr>
                <w:b/>
                <w:sz w:val="14"/>
              </w:rPr>
              <w:t>na</w:t>
            </w:r>
            <w:r>
              <w:rPr>
                <w:sz w:val="14"/>
              </w:rPr>
              <w:t>, woda, drożdże, olej</w:t>
            </w:r>
          </w:p>
        </w:tc>
      </w:tr>
    </w:tbl>
    <w:p w:rsidR="00A90FB0" w:rsidRDefault="00A90FB0">
      <w:pPr>
        <w:spacing w:line="237" w:lineRule="auto"/>
        <w:rPr>
          <w:sz w:val="14"/>
        </w:rPr>
        <w:sectPr w:rsidR="00A90FB0">
          <w:type w:val="continuous"/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A90FB0" w:rsidRDefault="00A90FB0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403"/>
        <w:gridCol w:w="3399"/>
        <w:gridCol w:w="3404"/>
        <w:gridCol w:w="3402"/>
      </w:tblGrid>
      <w:tr w:rsidR="00A90FB0">
        <w:trPr>
          <w:trHeight w:val="1134"/>
        </w:trPr>
        <w:tc>
          <w:tcPr>
            <w:tcW w:w="1006" w:type="dxa"/>
          </w:tcPr>
          <w:p w:rsidR="00A90FB0" w:rsidRDefault="00A90F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3" w:type="dxa"/>
          </w:tcPr>
          <w:p w:rsidR="00A90FB0" w:rsidRDefault="00E62473">
            <w:pPr>
              <w:pStyle w:val="TableParagraph"/>
              <w:spacing w:line="159" w:lineRule="exact"/>
              <w:ind w:left="110"/>
              <w:rPr>
                <w:sz w:val="14"/>
              </w:rPr>
            </w:pPr>
            <w:r>
              <w:rPr>
                <w:sz w:val="14"/>
              </w:rPr>
              <w:t>rzepakowy,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pieprz,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majeranek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(1%))</w:t>
            </w:r>
          </w:p>
          <w:p w:rsidR="00A90FB0" w:rsidRDefault="00E62473">
            <w:pPr>
              <w:pStyle w:val="TableParagraph"/>
              <w:spacing w:before="3" w:line="207" w:lineRule="exact"/>
              <w:ind w:left="110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10"/>
              <w:rPr>
                <w:sz w:val="14"/>
              </w:rPr>
            </w:pPr>
            <w:r>
              <w:rPr>
                <w:sz w:val="18"/>
              </w:rPr>
              <w:t>Buraki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 xml:space="preserve">(100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before="160"/>
              <w:ind w:left="110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399" w:type="dxa"/>
          </w:tcPr>
          <w:p w:rsidR="00A90FB0" w:rsidRDefault="00E62473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rzepakowy,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pieprz,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majeranek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(1%))</w:t>
            </w:r>
          </w:p>
          <w:p w:rsidR="00A90FB0" w:rsidRDefault="00E62473">
            <w:pPr>
              <w:pStyle w:val="TableParagraph"/>
              <w:spacing w:before="3" w:line="207" w:lineRule="exact"/>
              <w:ind w:left="107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7"/>
              <w:rPr>
                <w:sz w:val="14"/>
              </w:rPr>
            </w:pPr>
            <w:r>
              <w:rPr>
                <w:sz w:val="18"/>
              </w:rPr>
              <w:t>Buraki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 xml:space="preserve">(100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before="138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404" w:type="dxa"/>
          </w:tcPr>
          <w:p w:rsidR="00A90FB0" w:rsidRDefault="00E62473">
            <w:pPr>
              <w:pStyle w:val="TableParagraph"/>
              <w:spacing w:line="159" w:lineRule="exact"/>
              <w:ind w:left="110"/>
              <w:rPr>
                <w:sz w:val="14"/>
              </w:rPr>
            </w:pPr>
            <w:r>
              <w:rPr>
                <w:sz w:val="14"/>
              </w:rPr>
              <w:t>rzepakowy,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pieprz,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majeranek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(1%))</w:t>
            </w:r>
          </w:p>
          <w:p w:rsidR="00A90FB0" w:rsidRDefault="00E62473">
            <w:pPr>
              <w:pStyle w:val="TableParagraph"/>
              <w:spacing w:before="3" w:line="207" w:lineRule="exact"/>
              <w:ind w:left="110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10"/>
              <w:rPr>
                <w:sz w:val="14"/>
              </w:rPr>
            </w:pPr>
            <w:r>
              <w:rPr>
                <w:sz w:val="18"/>
              </w:rPr>
              <w:t>Buraki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 xml:space="preserve">(100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before="138"/>
              <w:ind w:left="110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402" w:type="dxa"/>
          </w:tcPr>
          <w:p w:rsidR="00A90FB0" w:rsidRDefault="00E62473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rzepakowy,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pieprz,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majeranek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(1%))</w:t>
            </w:r>
          </w:p>
          <w:p w:rsidR="00A90FB0" w:rsidRDefault="00E62473">
            <w:pPr>
              <w:pStyle w:val="TableParagraph"/>
              <w:spacing w:before="3" w:line="207" w:lineRule="exact"/>
              <w:ind w:left="107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7"/>
              <w:rPr>
                <w:sz w:val="14"/>
              </w:rPr>
            </w:pPr>
            <w:r>
              <w:rPr>
                <w:sz w:val="18"/>
              </w:rPr>
              <w:t>Buraki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 xml:space="preserve">(100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A90FB0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A90FB0" w:rsidRDefault="00E6247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Woda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  <w:tr w:rsidR="00A90FB0">
        <w:trPr>
          <w:trHeight w:val="1795"/>
        </w:trPr>
        <w:tc>
          <w:tcPr>
            <w:tcW w:w="1006" w:type="dxa"/>
            <w:textDirection w:val="btLr"/>
          </w:tcPr>
          <w:p w:rsidR="00A90FB0" w:rsidRDefault="00E62473">
            <w:pPr>
              <w:pStyle w:val="TableParagraph"/>
              <w:spacing w:before="107"/>
              <w:ind w:left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PODWIECZOREK</w:t>
            </w:r>
          </w:p>
        </w:tc>
        <w:tc>
          <w:tcPr>
            <w:tcW w:w="3403" w:type="dxa"/>
          </w:tcPr>
          <w:p w:rsidR="00A90FB0" w:rsidRDefault="00E62473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 xml:space="preserve">Sok pomidorowy </w:t>
            </w:r>
            <w:r>
              <w:rPr>
                <w:sz w:val="14"/>
              </w:rPr>
              <w:t>(200 g: sok pomidorowy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odtworzony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zagęszczonego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pomidorowego,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sól)</w:t>
            </w:r>
          </w:p>
          <w:p w:rsidR="00A90FB0" w:rsidRDefault="00E62473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Wafle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(30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brązowy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100%)</w:t>
            </w:r>
          </w:p>
        </w:tc>
        <w:tc>
          <w:tcPr>
            <w:tcW w:w="3399" w:type="dxa"/>
          </w:tcPr>
          <w:p w:rsidR="00A90FB0" w:rsidRDefault="00E62473">
            <w:pPr>
              <w:pStyle w:val="TableParagraph"/>
              <w:ind w:left="107" w:right="175"/>
              <w:rPr>
                <w:sz w:val="14"/>
              </w:rPr>
            </w:pPr>
            <w:r>
              <w:rPr>
                <w:sz w:val="18"/>
              </w:rPr>
              <w:t xml:space="preserve">Wafle ryżowe </w:t>
            </w:r>
            <w:r>
              <w:rPr>
                <w:sz w:val="14"/>
              </w:rPr>
              <w:t>(30 g: ryż brązowy 100%)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3404" w:type="dxa"/>
          </w:tcPr>
          <w:p w:rsidR="00A90FB0" w:rsidRDefault="00E62473">
            <w:pPr>
              <w:pStyle w:val="TableParagraph"/>
              <w:ind w:left="110" w:right="178"/>
              <w:rPr>
                <w:sz w:val="14"/>
              </w:rPr>
            </w:pPr>
            <w:r>
              <w:rPr>
                <w:sz w:val="18"/>
              </w:rPr>
              <w:t xml:space="preserve">Wafle ryżowe </w:t>
            </w:r>
            <w:r>
              <w:rPr>
                <w:sz w:val="14"/>
              </w:rPr>
              <w:t>(30 g: ryż b</w:t>
            </w:r>
            <w:r>
              <w:rPr>
                <w:sz w:val="14"/>
              </w:rPr>
              <w:t>rązowy 100%)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3402" w:type="dxa"/>
          </w:tcPr>
          <w:p w:rsidR="00A90FB0" w:rsidRDefault="00E62473">
            <w:pPr>
              <w:pStyle w:val="TableParagraph"/>
              <w:spacing w:line="205" w:lineRule="exact"/>
              <w:ind w:left="107"/>
              <w:rPr>
                <w:sz w:val="12"/>
              </w:rPr>
            </w:pPr>
            <w:r>
              <w:rPr>
                <w:sz w:val="18"/>
              </w:rPr>
              <w:t>Sok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2"/>
              </w:rPr>
              <w:t>(200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pomidorowy</w:t>
            </w:r>
          </w:p>
          <w:p w:rsidR="00A90FB0" w:rsidRDefault="00E62473">
            <w:pPr>
              <w:pStyle w:val="TableParagraph"/>
              <w:spacing w:line="237" w:lineRule="auto"/>
              <w:ind w:left="107"/>
              <w:rPr>
                <w:sz w:val="12"/>
              </w:rPr>
            </w:pPr>
            <w:r>
              <w:rPr>
                <w:sz w:val="12"/>
              </w:rPr>
              <w:t>odtworzony z</w:t>
            </w:r>
            <w:r>
              <w:rPr>
                <w:sz w:val="12"/>
              </w:rPr>
              <w:t xml:space="preserve"> zagęszczonego soku pomidorowego, sól)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2"/>
              </w:rPr>
              <w:t>(70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mąka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żytnia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typ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2000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(38,2%), woda, mąka </w:t>
            </w:r>
            <w:r>
              <w:rPr>
                <w:b/>
                <w:sz w:val="12"/>
              </w:rPr>
              <w:t xml:space="preserve">pszenna </w:t>
            </w:r>
            <w:r>
              <w:rPr>
                <w:sz w:val="12"/>
              </w:rPr>
              <w:t>typ 750 (17,4%), mąka</w:t>
            </w:r>
          </w:p>
          <w:p w:rsidR="00A90FB0" w:rsidRDefault="00E62473">
            <w:pPr>
              <w:pStyle w:val="TableParagraph"/>
              <w:spacing w:before="3"/>
              <w:ind w:left="107" w:right="141"/>
              <w:rPr>
                <w:sz w:val="12"/>
              </w:rPr>
            </w:pPr>
            <w:r>
              <w:rPr>
                <w:b/>
                <w:sz w:val="12"/>
              </w:rPr>
              <w:t>żytnia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typ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720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(13,9%),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ziarna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słonecznika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(2,1%),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nasiona, płatki </w:t>
            </w:r>
            <w:r>
              <w:rPr>
                <w:b/>
                <w:sz w:val="12"/>
              </w:rPr>
              <w:t>owsiane</w:t>
            </w:r>
            <w:r>
              <w:rPr>
                <w:sz w:val="12"/>
              </w:rPr>
              <w:t>, drożdże, sól)</w:t>
            </w:r>
          </w:p>
          <w:p w:rsidR="00A90FB0" w:rsidRDefault="00E62473">
            <w:pPr>
              <w:pStyle w:val="TableParagraph"/>
              <w:spacing w:line="206" w:lineRule="exact"/>
              <w:ind w:left="107"/>
              <w:rPr>
                <w:sz w:val="12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2"/>
              </w:rPr>
              <w:t>(10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g)</w:t>
            </w:r>
          </w:p>
          <w:p w:rsidR="00A90FB0" w:rsidRDefault="00E62473">
            <w:pPr>
              <w:pStyle w:val="TableParagraph"/>
              <w:spacing w:before="4"/>
              <w:ind w:left="107"/>
              <w:rPr>
                <w:sz w:val="12"/>
              </w:rPr>
            </w:pPr>
            <w:r>
              <w:rPr>
                <w:sz w:val="18"/>
              </w:rPr>
              <w:t>Wędlina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2"/>
              </w:rPr>
              <w:t>(25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mięso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piersi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kurczaka,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woda, skrobia ziemniaczana, sól, przyprawy i ekstrakty</w:t>
            </w:r>
          </w:p>
          <w:p w:rsidR="00A90FB0" w:rsidRDefault="00E62473">
            <w:pPr>
              <w:pStyle w:val="TableParagraph"/>
              <w:spacing w:line="136" w:lineRule="exact"/>
              <w:ind w:left="107"/>
              <w:rPr>
                <w:sz w:val="12"/>
              </w:rPr>
            </w:pPr>
            <w:r>
              <w:rPr>
                <w:sz w:val="12"/>
              </w:rPr>
              <w:t>przypraw,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przeciwutleniacz: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kwas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askorbinowy,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substancja konserwująca: azotyn sodu)</w:t>
            </w:r>
          </w:p>
        </w:tc>
      </w:tr>
      <w:tr w:rsidR="00A90FB0">
        <w:trPr>
          <w:trHeight w:val="3458"/>
        </w:trPr>
        <w:tc>
          <w:tcPr>
            <w:tcW w:w="1006" w:type="dxa"/>
            <w:textDirection w:val="btLr"/>
          </w:tcPr>
          <w:p w:rsidR="00A90FB0" w:rsidRDefault="00E62473">
            <w:pPr>
              <w:pStyle w:val="TableParagraph"/>
              <w:spacing w:before="107"/>
              <w:ind w:left="1305" w:right="12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3403" w:type="dxa"/>
          </w:tcPr>
          <w:p w:rsidR="00A90FB0" w:rsidRDefault="00E62473">
            <w:pPr>
              <w:pStyle w:val="TableParagraph"/>
              <w:spacing w:before="2" w:line="235" w:lineRule="auto"/>
              <w:ind w:left="110" w:right="17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A90FB0" w:rsidRDefault="00E62473">
            <w:pPr>
              <w:pStyle w:val="TableParagraph"/>
              <w:spacing w:line="242" w:lineRule="auto"/>
              <w:ind w:left="110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A90FB0" w:rsidRDefault="00E62473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A90FB0" w:rsidRDefault="00A90FB0">
            <w:pPr>
              <w:pStyle w:val="TableParagraph"/>
              <w:spacing w:before="10"/>
              <w:rPr>
                <w:rFonts w:ascii="Times New Roman"/>
              </w:rPr>
            </w:pPr>
          </w:p>
          <w:p w:rsidR="00A90FB0" w:rsidRPr="00E62473" w:rsidRDefault="00E62473">
            <w:pPr>
              <w:pStyle w:val="TableParagraph"/>
              <w:ind w:left="110"/>
              <w:rPr>
                <w:sz w:val="16"/>
                <w:lang w:val="en-US"/>
              </w:rPr>
            </w:pPr>
            <w:proofErr w:type="spellStart"/>
            <w:r w:rsidRPr="00E62473">
              <w:rPr>
                <w:b/>
                <w:sz w:val="18"/>
                <w:lang w:val="en-US"/>
              </w:rPr>
              <w:t>Masło</w:t>
            </w:r>
            <w:proofErr w:type="spellEnd"/>
            <w:r w:rsidRPr="00E6247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62473">
              <w:rPr>
                <w:sz w:val="18"/>
                <w:lang w:val="en-US"/>
              </w:rPr>
              <w:t>extra</w:t>
            </w:r>
            <w:r w:rsidRPr="00E62473">
              <w:rPr>
                <w:spacing w:val="4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(10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Pr="00E62473" w:rsidRDefault="00E62473">
            <w:pPr>
              <w:pStyle w:val="TableParagraph"/>
              <w:spacing w:before="5" w:line="207" w:lineRule="exact"/>
              <w:ind w:left="110"/>
              <w:rPr>
                <w:sz w:val="16"/>
                <w:lang w:val="en-US"/>
              </w:rPr>
            </w:pPr>
            <w:proofErr w:type="spellStart"/>
            <w:r w:rsidRPr="00E62473">
              <w:rPr>
                <w:sz w:val="18"/>
                <w:lang w:val="en-US"/>
              </w:rPr>
              <w:t>Pomidor</w:t>
            </w:r>
            <w:proofErr w:type="spellEnd"/>
            <w:r w:rsidRPr="00E62473">
              <w:rPr>
                <w:spacing w:val="3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(40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10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A90FB0" w:rsidRDefault="00A90FB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ind w:left="110" w:right="177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399" w:type="dxa"/>
          </w:tcPr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before="124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A90FB0" w:rsidRDefault="00A90FB0">
            <w:pPr>
              <w:pStyle w:val="TableParagraph"/>
              <w:spacing w:before="10"/>
              <w:rPr>
                <w:rFonts w:ascii="Times New Roman"/>
              </w:rPr>
            </w:pPr>
          </w:p>
          <w:p w:rsidR="00A90FB0" w:rsidRDefault="00E62473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7"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zawartości</w:t>
            </w:r>
          </w:p>
          <w:p w:rsidR="00A90FB0" w:rsidRDefault="00E62473">
            <w:pPr>
              <w:pStyle w:val="TableParagraph"/>
              <w:spacing w:before="2" w:line="237" w:lineRule="auto"/>
              <w:ind w:left="107"/>
              <w:rPr>
                <w:b/>
                <w:sz w:val="14"/>
              </w:rPr>
            </w:pPr>
            <w:r>
              <w:rPr>
                <w:sz w:val="18"/>
              </w:rPr>
              <w:t>tłuszczu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A90FB0" w:rsidRDefault="00E62473">
            <w:pPr>
              <w:pStyle w:val="TableParagraph"/>
              <w:spacing w:before="1"/>
              <w:ind w:left="107" w:right="175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4" w:type="dxa"/>
          </w:tcPr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before="142"/>
              <w:ind w:left="11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A90FB0" w:rsidRDefault="00E62473">
            <w:pPr>
              <w:pStyle w:val="TableParagraph"/>
              <w:spacing w:before="1"/>
              <w:ind w:left="110"/>
              <w:rPr>
                <w:sz w:val="12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2"/>
              </w:rPr>
              <w:t>(15 g: woda, oleje roślinne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(rzepakowy, palmowy, słonecznikowy, w zmiennych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proporcjach),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emulgatory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(mono-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i </w:t>
            </w:r>
            <w:proofErr w:type="spellStart"/>
            <w:r>
              <w:rPr>
                <w:sz w:val="12"/>
              </w:rPr>
              <w:t>diglicerydy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kwasów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tłuszczowych, lecytyny), witaminy (a, b1, b2, b6, b12, d) 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regulator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kwasowości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(kwas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cytrynowy),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barwniki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(karoteny), zawartość tłuszczu 39%</w:t>
            </w:r>
          </w:p>
          <w:p w:rsidR="00A90FB0" w:rsidRDefault="00E62473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zawartości</w:t>
            </w:r>
          </w:p>
          <w:p w:rsidR="00A90FB0" w:rsidRDefault="00E62473">
            <w:pPr>
              <w:pStyle w:val="TableParagraph"/>
              <w:spacing w:before="1" w:line="237" w:lineRule="auto"/>
              <w:ind w:left="110"/>
              <w:rPr>
                <w:b/>
                <w:sz w:val="14"/>
              </w:rPr>
            </w:pPr>
            <w:r>
              <w:rPr>
                <w:sz w:val="18"/>
              </w:rPr>
              <w:t>tłuszczu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ind w:left="110" w:right="41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2" w:type="dxa"/>
          </w:tcPr>
          <w:p w:rsidR="00A90FB0" w:rsidRDefault="00E62473">
            <w:pPr>
              <w:pStyle w:val="TableParagraph"/>
              <w:spacing w:before="2" w:line="235" w:lineRule="auto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A90FB0" w:rsidRDefault="00E62473">
            <w:pPr>
              <w:pStyle w:val="TableParagraph"/>
              <w:spacing w:line="242" w:lineRule="auto"/>
              <w:ind w:left="107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A90FB0" w:rsidRPr="00E62473" w:rsidRDefault="00E62473">
            <w:pPr>
              <w:pStyle w:val="TableParagraph"/>
              <w:ind w:left="107"/>
              <w:rPr>
                <w:sz w:val="16"/>
                <w:lang w:val="en-US"/>
              </w:rPr>
            </w:pPr>
            <w:proofErr w:type="spellStart"/>
            <w:r w:rsidRPr="00E62473">
              <w:rPr>
                <w:b/>
                <w:sz w:val="18"/>
                <w:lang w:val="en-US"/>
              </w:rPr>
              <w:t>Masło</w:t>
            </w:r>
            <w:proofErr w:type="spellEnd"/>
            <w:r w:rsidRPr="00E6247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62473">
              <w:rPr>
                <w:sz w:val="18"/>
                <w:lang w:val="en-US"/>
              </w:rPr>
              <w:t>extra</w:t>
            </w:r>
            <w:r w:rsidRPr="00E62473">
              <w:rPr>
                <w:spacing w:val="5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(10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Pr="00E62473" w:rsidRDefault="00E62473">
            <w:pPr>
              <w:pStyle w:val="TableParagraph"/>
              <w:spacing w:before="4"/>
              <w:ind w:left="107"/>
              <w:rPr>
                <w:sz w:val="16"/>
                <w:lang w:val="en-US"/>
              </w:rPr>
            </w:pPr>
            <w:proofErr w:type="spellStart"/>
            <w:r w:rsidRPr="00E62473">
              <w:rPr>
                <w:sz w:val="18"/>
                <w:lang w:val="en-US"/>
              </w:rPr>
              <w:t>Pomidor</w:t>
            </w:r>
            <w:proofErr w:type="spellEnd"/>
            <w:r w:rsidRPr="00E62473">
              <w:rPr>
                <w:spacing w:val="3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(40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Default="00E62473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A90FB0" w:rsidRDefault="00A90FB0">
            <w:pPr>
              <w:pStyle w:val="TableParagraph"/>
              <w:spacing w:before="4"/>
              <w:rPr>
                <w:rFonts w:ascii="Times New Roman"/>
              </w:rPr>
            </w:pPr>
          </w:p>
          <w:p w:rsidR="00A90FB0" w:rsidRDefault="00E62473">
            <w:pPr>
              <w:pStyle w:val="TableParagraph"/>
              <w:spacing w:line="160" w:lineRule="atLeast"/>
              <w:ind w:left="107" w:right="455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</w:tr>
      <w:tr w:rsidR="00A90FB0">
        <w:trPr>
          <w:trHeight w:val="642"/>
        </w:trPr>
        <w:tc>
          <w:tcPr>
            <w:tcW w:w="1006" w:type="dxa"/>
          </w:tcPr>
          <w:p w:rsidR="00A90FB0" w:rsidRDefault="00A90F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3" w:type="dxa"/>
          </w:tcPr>
          <w:p w:rsidR="00A90FB0" w:rsidRDefault="00E62473">
            <w:pPr>
              <w:pStyle w:val="TableParagraph"/>
              <w:spacing w:line="159" w:lineRule="exact"/>
              <w:ind w:left="110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2091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10" w:right="177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89,4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64,8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297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31,3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proste 73,9 g, nasycone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kwasy tłuszczowe: 28,9 g, sól: 3,7 g</w:t>
            </w:r>
          </w:p>
        </w:tc>
        <w:tc>
          <w:tcPr>
            <w:tcW w:w="3399" w:type="dxa"/>
          </w:tcPr>
          <w:p w:rsidR="00A90FB0" w:rsidRDefault="00E62473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2226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07" w:right="92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107,2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52,5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337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 błonnik: 26,9 g, cukry proste 77,9 g, nasycone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kwasy tłuszczowe: 22,7 g, sól: 2,9 g</w:t>
            </w:r>
          </w:p>
        </w:tc>
        <w:tc>
          <w:tcPr>
            <w:tcW w:w="3404" w:type="dxa"/>
          </w:tcPr>
          <w:p w:rsidR="00A90FB0" w:rsidRDefault="00E62473">
            <w:pPr>
              <w:pStyle w:val="TableParagraph"/>
              <w:spacing w:line="159" w:lineRule="exact"/>
              <w:ind w:left="110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2182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10" w:right="41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106,1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46,4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340,5 g, błonnik: 27,9 g, cukry proste 77,9 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14,2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2,7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3402" w:type="dxa"/>
          </w:tcPr>
          <w:p w:rsidR="00A90FB0" w:rsidRDefault="00E62473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2041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07" w:right="175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92,5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64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282,2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37,6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proste 62,4 g, nasycone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kwasy tłuszczowe: 29,9 g, sól: 4,7 g</w:t>
            </w:r>
          </w:p>
        </w:tc>
      </w:tr>
    </w:tbl>
    <w:p w:rsidR="00A90FB0" w:rsidRDefault="00A90FB0">
      <w:pPr>
        <w:spacing w:line="160" w:lineRule="atLeast"/>
        <w:rPr>
          <w:sz w:val="14"/>
        </w:rPr>
        <w:sectPr w:rsidR="00A90FB0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537"/>
        <w:gridCol w:w="4537"/>
        <w:gridCol w:w="4537"/>
      </w:tblGrid>
      <w:tr w:rsidR="00A90FB0">
        <w:trPr>
          <w:trHeight w:val="414"/>
        </w:trPr>
        <w:tc>
          <w:tcPr>
            <w:tcW w:w="1004" w:type="dxa"/>
          </w:tcPr>
          <w:p w:rsidR="00A90FB0" w:rsidRDefault="00E62473" w:rsidP="00E62473">
            <w:pPr>
              <w:pStyle w:val="TableParagraph"/>
              <w:spacing w:line="201" w:lineRule="exact"/>
              <w:ind w:lef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J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192" w:lineRule="exact"/>
              <w:ind w:left="270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BOGATOBIAŁKOWA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192" w:lineRule="exact"/>
              <w:ind w:left="375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NISKOBIAŁKOWA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192" w:lineRule="exact"/>
              <w:ind w:left="1380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PAPKOWATA</w:t>
            </w:r>
          </w:p>
        </w:tc>
      </w:tr>
      <w:tr w:rsidR="00A90FB0">
        <w:trPr>
          <w:trHeight w:val="3797"/>
        </w:trPr>
        <w:tc>
          <w:tcPr>
            <w:tcW w:w="1004" w:type="dxa"/>
            <w:textDirection w:val="btLr"/>
          </w:tcPr>
          <w:p w:rsidR="00A90FB0" w:rsidRDefault="00E62473" w:rsidP="00E62473">
            <w:pPr>
              <w:pStyle w:val="TableParagraph"/>
              <w:spacing w:before="107"/>
              <w:ind w:left="1391" w:right="13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before="2" w:line="235" w:lineRule="auto"/>
              <w:ind w:left="109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8"/>
              <w:rPr>
                <w:rFonts w:ascii="Times New Roman"/>
              </w:rPr>
            </w:pPr>
          </w:p>
          <w:p w:rsidR="00A90FB0" w:rsidRDefault="00E62473">
            <w:pPr>
              <w:pStyle w:val="TableParagraph"/>
              <w:spacing w:line="235" w:lineRule="auto"/>
              <w:ind w:left="109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90FB0" w:rsidRDefault="00E62473">
            <w:pPr>
              <w:pStyle w:val="TableParagraph"/>
              <w:ind w:left="109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4" w:line="207" w:lineRule="exact"/>
              <w:ind w:left="109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ind w:left="109" w:right="146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A90FB0" w:rsidRDefault="00A90FB0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A90FB0" w:rsidRDefault="00E62473">
            <w:pPr>
              <w:pStyle w:val="TableParagraph"/>
              <w:spacing w:line="206" w:lineRule="exact"/>
              <w:ind w:left="109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A90FB0" w:rsidRDefault="00E62473">
            <w:pPr>
              <w:pStyle w:val="TableParagraph"/>
              <w:ind w:left="109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A90FB0" w:rsidRDefault="00E62473">
            <w:pPr>
              <w:pStyle w:val="TableParagraph"/>
              <w:spacing w:line="168" w:lineRule="exact"/>
              <w:ind w:left="109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before="2" w:line="235" w:lineRule="auto"/>
              <w:ind w:left="107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8"/>
              <w:rPr>
                <w:rFonts w:ascii="Times New Roman"/>
              </w:rPr>
            </w:pPr>
          </w:p>
          <w:p w:rsidR="00A90FB0" w:rsidRDefault="00E62473">
            <w:pPr>
              <w:pStyle w:val="TableParagraph"/>
              <w:spacing w:line="235" w:lineRule="auto"/>
              <w:ind w:left="107" w:right="146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90FB0" w:rsidRDefault="00E62473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A90FB0">
            <w:pPr>
              <w:pStyle w:val="TableParagraph"/>
              <w:rPr>
                <w:rFonts w:ascii="Times New Roman"/>
                <w:sz w:val="20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20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20"/>
              </w:rPr>
            </w:pPr>
          </w:p>
          <w:p w:rsidR="00A90FB0" w:rsidRDefault="00E62473">
            <w:pPr>
              <w:pStyle w:val="TableParagraph"/>
              <w:spacing w:before="140"/>
              <w:ind w:left="107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A90FB0" w:rsidRDefault="00E62473">
            <w:pPr>
              <w:pStyle w:val="TableParagraph"/>
              <w:spacing w:before="1"/>
              <w:ind w:left="107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A90FB0" w:rsidRDefault="00E62473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204" w:lineRule="exact"/>
              <w:ind w:left="106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4"/>
              </w:rPr>
              <w:t>(350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2%</w:t>
            </w:r>
          </w:p>
          <w:p w:rsidR="00A90FB0" w:rsidRDefault="00E62473">
            <w:pPr>
              <w:pStyle w:val="TableParagraph"/>
              <w:ind w:left="106" w:right="146"/>
              <w:rPr>
                <w:sz w:val="14"/>
              </w:rPr>
            </w:pPr>
            <w:r>
              <w:rPr>
                <w:sz w:val="14"/>
              </w:rPr>
              <w:t>tł.(73%),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kasza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manna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(7%: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syrop 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żelująca-pektyna,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cytrynowy i cytrynian </w:t>
            </w:r>
            <w:proofErr w:type="spellStart"/>
            <w:r>
              <w:rPr>
                <w:sz w:val="14"/>
              </w:rPr>
              <w:t>trisodowy</w:t>
            </w:r>
            <w:proofErr w:type="spellEnd"/>
            <w:r>
              <w:rPr>
                <w:sz w:val="14"/>
              </w:rPr>
              <w:t xml:space="preserve">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extra (3%))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before="142"/>
              <w:ind w:left="106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</w:t>
            </w:r>
            <w:r>
              <w:rPr>
                <w:sz w:val="14"/>
              </w:rPr>
              <w:t>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A90FB0">
        <w:trPr>
          <w:trHeight w:val="657"/>
        </w:trPr>
        <w:tc>
          <w:tcPr>
            <w:tcW w:w="1004" w:type="dxa"/>
            <w:textDirection w:val="btLr"/>
          </w:tcPr>
          <w:p w:rsidR="00A90FB0" w:rsidRDefault="00E62473" w:rsidP="00E62473">
            <w:pPr>
              <w:pStyle w:val="TableParagraph"/>
              <w:spacing w:before="106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A90FB0" w:rsidRDefault="00E62473" w:rsidP="00E62473">
            <w:pPr>
              <w:pStyle w:val="TableParagraph"/>
              <w:spacing w:before="6" w:line="247" w:lineRule="auto"/>
              <w:ind w:left="136" w:right="13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ŚNIA </w:t>
            </w:r>
            <w:r>
              <w:rPr>
                <w:b/>
                <w:spacing w:val="-6"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duszone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duszone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ind w:left="106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namoczony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tł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chleb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pszenny (45%: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750 (59,7%), woda, mąka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typ 720 (14,9%), drożdże, sól)</w:t>
            </w:r>
          </w:p>
        </w:tc>
      </w:tr>
      <w:tr w:rsidR="00A90FB0">
        <w:trPr>
          <w:trHeight w:val="2217"/>
        </w:trPr>
        <w:tc>
          <w:tcPr>
            <w:tcW w:w="1004" w:type="dxa"/>
            <w:textDirection w:val="btLr"/>
          </w:tcPr>
          <w:p w:rsidR="00A90FB0" w:rsidRDefault="00E62473" w:rsidP="00E62473">
            <w:pPr>
              <w:pStyle w:val="TableParagraph"/>
              <w:spacing w:before="107"/>
              <w:ind w:left="803" w:right="8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ind w:left="109" w:right="114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jarzynowa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koperek (1%), sól,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ziele angielskie, liść laurowy (1%))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9" w:right="541"/>
              <w:jc w:val="both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mielony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mielone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(12,5%)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tarta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(10%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 olej rzepakowy, sól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 sól, pieprz, majeranek (1%))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A90FB0" w:rsidRDefault="00E62473">
            <w:pPr>
              <w:pStyle w:val="TableParagraph"/>
              <w:ind w:left="109"/>
              <w:jc w:val="both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before="2"/>
              <w:ind w:left="109"/>
              <w:jc w:val="both"/>
              <w:rPr>
                <w:sz w:val="14"/>
              </w:rPr>
            </w:pPr>
            <w:r>
              <w:rPr>
                <w:sz w:val="18"/>
              </w:rPr>
              <w:t>Buraki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 xml:space="preserve">(100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before="160" w:line="187" w:lineRule="exact"/>
              <w:ind w:left="109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ind w:left="107" w:right="116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jarzynowa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koperek (1%), sól,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ziele angielskie, liść laurowy (1%))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7" w:right="163"/>
              <w:jc w:val="both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mielony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mielone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(12,5%)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tarta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(10%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rzepakowy, sól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 sól, pieprz, majeranek (1%))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A90FB0" w:rsidRDefault="00E62473">
            <w:pPr>
              <w:pStyle w:val="TableParagraph"/>
              <w:ind w:left="107"/>
              <w:jc w:val="both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(350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rzepakowym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before="2"/>
              <w:ind w:left="107"/>
              <w:jc w:val="both"/>
              <w:rPr>
                <w:sz w:val="14"/>
              </w:rPr>
            </w:pPr>
            <w:r>
              <w:rPr>
                <w:sz w:val="18"/>
              </w:rPr>
              <w:t>Buraki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 xml:space="preserve">(100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before="160" w:line="187" w:lineRule="exact"/>
              <w:ind w:left="107"/>
              <w:jc w:val="both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ind w:left="106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zmiksowana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(600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udko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(13%), olej rzepakowy (2,5%), koperek (1,5%), sól, pieprz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line="197" w:lineRule="exact"/>
              <w:ind w:left="106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  <w:tr w:rsidR="00A90FB0">
        <w:trPr>
          <w:trHeight w:val="1118"/>
        </w:trPr>
        <w:tc>
          <w:tcPr>
            <w:tcW w:w="1004" w:type="dxa"/>
            <w:textDirection w:val="btLr"/>
          </w:tcPr>
          <w:p w:rsidR="00A90FB0" w:rsidRDefault="00E62473" w:rsidP="00E62473">
            <w:pPr>
              <w:pStyle w:val="TableParagraph"/>
              <w:spacing w:before="107" w:line="247" w:lineRule="auto"/>
              <w:ind w:left="177" w:right="160" w:hanging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ind w:left="109" w:right="488"/>
              <w:jc w:val="both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 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jogurtowych: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Streptococcus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thermophilus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Lactobacillus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bulgaricus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A90FB0" w:rsidRDefault="00E62473">
            <w:pPr>
              <w:pStyle w:val="TableParagraph"/>
              <w:ind w:left="109"/>
              <w:jc w:val="both"/>
              <w:rPr>
                <w:sz w:val="14"/>
              </w:rPr>
            </w:pPr>
            <w:r>
              <w:rPr>
                <w:sz w:val="18"/>
              </w:rPr>
              <w:t>Wafle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(30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brązowy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100%)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206" w:lineRule="exact"/>
              <w:ind w:left="107"/>
              <w:rPr>
                <w:sz w:val="14"/>
              </w:rPr>
            </w:pPr>
            <w:r>
              <w:rPr>
                <w:sz w:val="18"/>
              </w:rPr>
              <w:t>Wafle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(30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brązowy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100%)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ind w:left="106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</w:tr>
      <w:tr w:rsidR="00A90FB0">
        <w:trPr>
          <w:trHeight w:val="794"/>
        </w:trPr>
        <w:tc>
          <w:tcPr>
            <w:tcW w:w="1004" w:type="dxa"/>
            <w:tcBorders>
              <w:bottom w:val="nil"/>
            </w:tcBorders>
            <w:textDirection w:val="btLr"/>
          </w:tcPr>
          <w:p w:rsidR="00A90FB0" w:rsidRDefault="00A90FB0" w:rsidP="00E62473">
            <w:pPr>
              <w:pStyle w:val="TableParagraph"/>
              <w:spacing w:before="10"/>
              <w:jc w:val="center"/>
              <w:rPr>
                <w:rFonts w:ascii="Times New Roman"/>
                <w:sz w:val="27"/>
              </w:rPr>
            </w:pPr>
          </w:p>
          <w:p w:rsidR="00A90FB0" w:rsidRDefault="00E62473" w:rsidP="00E62473">
            <w:pPr>
              <w:pStyle w:val="TableParagraph"/>
              <w:spacing w:line="247" w:lineRule="auto"/>
              <w:ind w:left="216" w:right="139" w:hanging="7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KOLA CJA</w:t>
            </w:r>
          </w:p>
        </w:tc>
        <w:tc>
          <w:tcPr>
            <w:tcW w:w="4537" w:type="dxa"/>
            <w:tcBorders>
              <w:bottom w:val="nil"/>
            </w:tcBorders>
          </w:tcPr>
          <w:p w:rsidR="00A90FB0" w:rsidRDefault="00E62473">
            <w:pPr>
              <w:pStyle w:val="TableParagraph"/>
              <w:spacing w:before="2" w:line="235" w:lineRule="auto"/>
              <w:ind w:left="109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</w:tc>
        <w:tc>
          <w:tcPr>
            <w:tcW w:w="4537" w:type="dxa"/>
            <w:tcBorders>
              <w:bottom w:val="nil"/>
            </w:tcBorders>
          </w:tcPr>
          <w:p w:rsidR="00A90FB0" w:rsidRDefault="00E62473">
            <w:pPr>
              <w:pStyle w:val="TableParagraph"/>
              <w:spacing w:before="2" w:line="235" w:lineRule="auto"/>
              <w:ind w:left="107" w:right="146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</w:tc>
        <w:tc>
          <w:tcPr>
            <w:tcW w:w="4537" w:type="dxa"/>
            <w:tcBorders>
              <w:bottom w:val="nil"/>
            </w:tcBorders>
          </w:tcPr>
          <w:p w:rsidR="00A90FB0" w:rsidRDefault="00E62473">
            <w:pPr>
              <w:pStyle w:val="TableParagraph"/>
              <w:ind w:left="106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zmiksowana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(600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biały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udko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(13%), olej rzepakowy (2,5%), koperek (1,5%), sól, pieprz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(1%))</w:t>
            </w:r>
          </w:p>
        </w:tc>
      </w:tr>
    </w:tbl>
    <w:p w:rsidR="00A90FB0" w:rsidRDefault="00A90FB0">
      <w:pPr>
        <w:rPr>
          <w:sz w:val="14"/>
        </w:rPr>
        <w:sectPr w:rsidR="00A90FB0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A90FB0" w:rsidRDefault="00A90FB0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537"/>
        <w:gridCol w:w="4537"/>
        <w:gridCol w:w="4537"/>
      </w:tblGrid>
      <w:tr w:rsidR="00A90FB0">
        <w:trPr>
          <w:trHeight w:val="1852"/>
        </w:trPr>
        <w:tc>
          <w:tcPr>
            <w:tcW w:w="1004" w:type="dxa"/>
          </w:tcPr>
          <w:p w:rsidR="00A90FB0" w:rsidRDefault="00A90F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204" w:lineRule="exact"/>
              <w:ind w:left="109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4"/>
              <w:ind w:left="109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9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204" w:lineRule="exact"/>
              <w:ind w:left="107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A90FB0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A90FB0" w:rsidRDefault="00E62473">
            <w:pPr>
              <w:pStyle w:val="TableParagraph"/>
              <w:spacing w:before="1"/>
              <w:ind w:left="107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A90FB0" w:rsidRDefault="00E62473">
            <w:pPr>
              <w:pStyle w:val="TableParagraph"/>
              <w:ind w:left="106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A90FB0">
        <w:trPr>
          <w:trHeight w:val="481"/>
        </w:trPr>
        <w:tc>
          <w:tcPr>
            <w:tcW w:w="1004" w:type="dxa"/>
          </w:tcPr>
          <w:p w:rsidR="00A90FB0" w:rsidRDefault="00A90F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159" w:lineRule="exact"/>
              <w:ind w:left="109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2296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09" w:right="146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123,1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53,2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336,9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27,5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70,8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tłuszczowe:22,8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energetyczna:2104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07" w:right="200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65,6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67,9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315,8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26,1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75,2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24,7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159" w:lineRule="exact"/>
              <w:ind w:left="106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energetyczna:2142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06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72,2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57,3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338,0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15,2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53,9 g, nasycone kwasy tłuszczowe: 17,7 g, sól: 2 g</w:t>
            </w:r>
          </w:p>
        </w:tc>
      </w:tr>
    </w:tbl>
    <w:p w:rsidR="00A90FB0" w:rsidRDefault="00A90FB0">
      <w:pPr>
        <w:spacing w:line="160" w:lineRule="atLeast"/>
        <w:rPr>
          <w:sz w:val="14"/>
        </w:rPr>
        <w:sectPr w:rsidR="00A90FB0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537"/>
        <w:gridCol w:w="4537"/>
        <w:gridCol w:w="4537"/>
      </w:tblGrid>
      <w:tr w:rsidR="00A90FB0">
        <w:trPr>
          <w:trHeight w:val="414"/>
        </w:trPr>
        <w:tc>
          <w:tcPr>
            <w:tcW w:w="1004" w:type="dxa"/>
          </w:tcPr>
          <w:p w:rsidR="00A90FB0" w:rsidRDefault="00E62473" w:rsidP="00E62473">
            <w:pPr>
              <w:pStyle w:val="TableParagraph"/>
              <w:spacing w:line="201" w:lineRule="exact"/>
              <w:ind w:lef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J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192" w:lineRule="exact"/>
              <w:ind w:left="116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WEGETARIAŃSKA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192" w:lineRule="exact"/>
              <w:ind w:left="1350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BEZMLECZNA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192" w:lineRule="exact"/>
              <w:ind w:left="162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PŁYNNA</w:t>
            </w:r>
          </w:p>
        </w:tc>
      </w:tr>
      <w:tr w:rsidR="00A90FB0">
        <w:trPr>
          <w:trHeight w:val="5487"/>
        </w:trPr>
        <w:tc>
          <w:tcPr>
            <w:tcW w:w="1004" w:type="dxa"/>
            <w:textDirection w:val="btLr"/>
          </w:tcPr>
          <w:p w:rsidR="00A90FB0" w:rsidRDefault="00E62473" w:rsidP="00E62473">
            <w:pPr>
              <w:pStyle w:val="TableParagraph"/>
              <w:spacing w:before="107"/>
              <w:ind w:left="2235" w:right="22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before="2" w:line="235" w:lineRule="auto"/>
              <w:ind w:left="109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before="119"/>
              <w:ind w:left="109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A90FB0" w:rsidRPr="00E62473" w:rsidRDefault="00E62473">
            <w:pPr>
              <w:pStyle w:val="TableParagraph"/>
              <w:ind w:left="109"/>
              <w:rPr>
                <w:sz w:val="16"/>
                <w:lang w:val="en-US"/>
              </w:rPr>
            </w:pPr>
            <w:proofErr w:type="spellStart"/>
            <w:r w:rsidRPr="00E62473">
              <w:rPr>
                <w:b/>
                <w:sz w:val="18"/>
                <w:lang w:val="en-US"/>
              </w:rPr>
              <w:t>Masło</w:t>
            </w:r>
            <w:proofErr w:type="spellEnd"/>
            <w:r w:rsidRPr="00E6247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62473">
              <w:rPr>
                <w:sz w:val="18"/>
                <w:lang w:val="en-US"/>
              </w:rPr>
              <w:t>extra</w:t>
            </w:r>
            <w:r w:rsidRPr="00E62473">
              <w:rPr>
                <w:spacing w:val="4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(10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Pr="00E62473" w:rsidRDefault="00E62473">
            <w:pPr>
              <w:pStyle w:val="TableParagraph"/>
              <w:spacing w:before="7" w:line="207" w:lineRule="exact"/>
              <w:ind w:left="109"/>
              <w:rPr>
                <w:sz w:val="16"/>
                <w:lang w:val="en-US"/>
              </w:rPr>
            </w:pPr>
            <w:proofErr w:type="spellStart"/>
            <w:r w:rsidRPr="00E62473">
              <w:rPr>
                <w:sz w:val="18"/>
                <w:lang w:val="en-US"/>
              </w:rPr>
              <w:t>Pomidor</w:t>
            </w:r>
            <w:proofErr w:type="spellEnd"/>
            <w:r w:rsidRPr="00E62473">
              <w:rPr>
                <w:spacing w:val="3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(40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Default="00E62473">
            <w:pPr>
              <w:pStyle w:val="TableParagraph"/>
              <w:spacing w:line="206" w:lineRule="exact"/>
              <w:ind w:left="109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Papryka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A90FB0" w:rsidRDefault="00A90FB0">
            <w:pPr>
              <w:pStyle w:val="TableParagraph"/>
              <w:rPr>
                <w:rFonts w:ascii="Times New Roman"/>
                <w:sz w:val="20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20"/>
              </w:rPr>
            </w:pPr>
          </w:p>
          <w:p w:rsidR="00A90FB0" w:rsidRDefault="00E62473">
            <w:pPr>
              <w:pStyle w:val="TableParagraph"/>
              <w:spacing w:before="157"/>
              <w:ind w:left="109"/>
              <w:rPr>
                <w:sz w:val="16"/>
              </w:rPr>
            </w:pPr>
            <w:r>
              <w:rPr>
                <w:b/>
                <w:sz w:val="18"/>
              </w:rPr>
              <w:t>Jajko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(60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A90FB0">
            <w:pPr>
              <w:pStyle w:val="TableParagraph"/>
              <w:rPr>
                <w:rFonts w:ascii="Times New Roman"/>
                <w:sz w:val="20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20"/>
              </w:rPr>
            </w:pPr>
          </w:p>
          <w:p w:rsidR="00A90FB0" w:rsidRDefault="00E62473">
            <w:pPr>
              <w:pStyle w:val="TableParagraph"/>
              <w:spacing w:before="166" w:line="206" w:lineRule="exact"/>
              <w:ind w:left="109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A90FB0" w:rsidRDefault="00E62473">
            <w:pPr>
              <w:pStyle w:val="TableParagraph"/>
              <w:spacing w:line="242" w:lineRule="auto"/>
              <w:ind w:left="109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A90FB0" w:rsidRDefault="00E62473">
            <w:pPr>
              <w:pStyle w:val="TableParagraph"/>
              <w:spacing w:before="9" w:line="168" w:lineRule="exact"/>
              <w:ind w:left="109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237" w:lineRule="auto"/>
              <w:ind w:left="107" w:right="146"/>
              <w:rPr>
                <w:sz w:val="14"/>
              </w:rPr>
            </w:pPr>
            <w:r>
              <w:rPr>
                <w:sz w:val="18"/>
              </w:rPr>
              <w:t xml:space="preserve">Makaron gotowany na napoju sojowym </w:t>
            </w:r>
            <w:r>
              <w:rPr>
                <w:sz w:val="14"/>
              </w:rPr>
              <w:t>(300 g: napój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sojowy (90%: woda, obłuszczone ziarno </w:t>
            </w:r>
            <w:r>
              <w:rPr>
                <w:b/>
                <w:sz w:val="14"/>
              </w:rPr>
              <w:t xml:space="preserve">soi </w:t>
            </w:r>
            <w:r>
              <w:rPr>
                <w:sz w:val="14"/>
              </w:rPr>
              <w:t>(6,4%), regulator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kwasowości (fosforan potasu, fosforan </w:t>
            </w:r>
            <w:proofErr w:type="spellStart"/>
            <w:r>
              <w:rPr>
                <w:sz w:val="14"/>
              </w:rPr>
              <w:t>dipotasu</w:t>
            </w:r>
            <w:proofErr w:type="spellEnd"/>
            <w:r>
              <w:rPr>
                <w:sz w:val="14"/>
              </w:rPr>
              <w:t>), węglan wapnia*,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maltodekstryna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stabilizator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(guma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gellan</w:t>
            </w:r>
            <w:proofErr w:type="spellEnd"/>
            <w:r>
              <w:rPr>
                <w:sz w:val="14"/>
              </w:rPr>
              <w:t>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witaminy*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(B2,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B12,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D2),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7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A90FB0" w:rsidRDefault="00E62473">
            <w:pPr>
              <w:pStyle w:val="TableParagraph"/>
              <w:spacing w:before="1"/>
              <w:ind w:left="107" w:right="118"/>
              <w:rPr>
                <w:sz w:val="14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20 g: woda, oleje roślinne (rzepakowy,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palmowy, słonecznikowy, 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zmiennych proporcjach),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emulgatory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(mono-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diglicerydy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kwasów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tłuszczowych,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lecytyny),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witaminy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b1,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b2, b6, b12, d) , regulator kwasowości (kwas cytrynowy),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barwniki (karot</w:t>
            </w:r>
            <w:r>
              <w:rPr>
                <w:sz w:val="14"/>
              </w:rPr>
              <w:t>eny), zawartość tłuszczu 39%</w:t>
            </w:r>
          </w:p>
          <w:p w:rsidR="00A90FB0" w:rsidRDefault="00E62473">
            <w:pPr>
              <w:pStyle w:val="TableParagraph"/>
              <w:spacing w:before="1"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6" w:lineRule="exact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Papryka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A90FB0" w:rsidRDefault="00E62473">
            <w:pPr>
              <w:pStyle w:val="TableParagraph"/>
              <w:ind w:left="107" w:right="146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A90FB0" w:rsidRDefault="00E62473">
            <w:pPr>
              <w:pStyle w:val="TableParagraph"/>
              <w:spacing w:before="1" w:line="206" w:lineRule="exact"/>
              <w:ind w:left="107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A90FB0" w:rsidRDefault="00E62473">
            <w:pPr>
              <w:pStyle w:val="TableParagraph"/>
              <w:ind w:left="107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A90FB0" w:rsidRDefault="00E6247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ind w:left="106"/>
              <w:rPr>
                <w:sz w:val="14"/>
              </w:rPr>
            </w:pPr>
            <w:r>
              <w:rPr>
                <w:sz w:val="18"/>
              </w:rPr>
              <w:t>Kasza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(500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mleko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(72%),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manna (24%), masło extra (2%), cukier (2%)</w:t>
            </w:r>
          </w:p>
        </w:tc>
      </w:tr>
      <w:tr w:rsidR="00A90FB0">
        <w:trPr>
          <w:trHeight w:val="1219"/>
        </w:trPr>
        <w:tc>
          <w:tcPr>
            <w:tcW w:w="1004" w:type="dxa"/>
            <w:textDirection w:val="btLr"/>
          </w:tcPr>
          <w:p w:rsidR="00A90FB0" w:rsidRDefault="00E62473" w:rsidP="00E62473">
            <w:pPr>
              <w:pStyle w:val="TableParagraph"/>
              <w:spacing w:before="106" w:line="247" w:lineRule="auto"/>
              <w:ind w:left="474" w:right="346" w:hanging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 </w:t>
            </w:r>
            <w:r>
              <w:rPr>
                <w:b/>
                <w:spacing w:val="-6"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206" w:lineRule="exact"/>
              <w:ind w:left="107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ind w:left="107" w:right="146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z w:val="18"/>
              </w:rPr>
              <w:t xml:space="preserve"> sojowy </w:t>
            </w:r>
            <w:proofErr w:type="spellStart"/>
            <w:r>
              <w:rPr>
                <w:sz w:val="18"/>
              </w:rPr>
              <w:t>Alpro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4"/>
              </w:rPr>
              <w:t xml:space="preserve">(200 g: </w:t>
            </w:r>
            <w:r>
              <w:rPr>
                <w:color w:val="1F2023"/>
                <w:sz w:val="14"/>
              </w:rPr>
              <w:t xml:space="preserve">woda, łuskane ziarna </w:t>
            </w:r>
            <w:r>
              <w:rPr>
                <w:b/>
                <w:sz w:val="14"/>
              </w:rPr>
              <w:t xml:space="preserve">soi </w:t>
            </w:r>
            <w:r>
              <w:rPr>
                <w:color w:val="1F2023"/>
                <w:sz w:val="14"/>
              </w:rPr>
              <w:t>(16,8%),</w:t>
            </w:r>
            <w:r>
              <w:rPr>
                <w:color w:val="1F2023"/>
                <w:spacing w:val="40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 xml:space="preserve">stabilizator (pektyny), cytrynian wapnia, środki do nastawiania </w:t>
            </w:r>
            <w:proofErr w:type="spellStart"/>
            <w:r>
              <w:rPr>
                <w:color w:val="1F2023"/>
                <w:sz w:val="14"/>
              </w:rPr>
              <w:t>pH</w:t>
            </w:r>
            <w:proofErr w:type="spellEnd"/>
            <w:r>
              <w:rPr>
                <w:color w:val="1F2023"/>
                <w:spacing w:val="40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(cytrynian sodu, kwas cytrynowy), naturalne aromaty,</w:t>
            </w:r>
            <w:r>
              <w:rPr>
                <w:color w:val="1F2023"/>
                <w:spacing w:val="40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przeciwutleniacze</w:t>
            </w:r>
            <w:r>
              <w:rPr>
                <w:color w:val="1F2023"/>
                <w:spacing w:val="-6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(ekstrakty</w:t>
            </w:r>
            <w:r>
              <w:rPr>
                <w:color w:val="1F2023"/>
                <w:spacing w:val="-9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tokoferol,</w:t>
            </w:r>
            <w:r>
              <w:rPr>
                <w:color w:val="1F2023"/>
                <w:spacing w:val="-6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kwas</w:t>
            </w:r>
            <w:r>
              <w:rPr>
                <w:color w:val="1F2023"/>
                <w:spacing w:val="-7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tłuszczowy</w:t>
            </w:r>
            <w:r>
              <w:rPr>
                <w:color w:val="1F2023"/>
                <w:spacing w:val="-7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ester</w:t>
            </w:r>
            <w:r>
              <w:rPr>
                <w:color w:val="1F2023"/>
                <w:spacing w:val="-7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kwasu</w:t>
            </w:r>
          </w:p>
          <w:p w:rsidR="00A90FB0" w:rsidRDefault="00E62473">
            <w:pPr>
              <w:pStyle w:val="TableParagraph"/>
              <w:spacing w:line="160" w:lineRule="atLeast"/>
              <w:ind w:left="107"/>
              <w:rPr>
                <w:sz w:val="14"/>
              </w:rPr>
            </w:pPr>
            <w:r>
              <w:rPr>
                <w:color w:val="1F2023"/>
                <w:sz w:val="14"/>
              </w:rPr>
              <w:t>askorbinowego),</w:t>
            </w:r>
            <w:r>
              <w:rPr>
                <w:color w:val="1F2023"/>
                <w:spacing w:val="-6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sól</w:t>
            </w:r>
            <w:r>
              <w:rPr>
                <w:color w:val="1F2023"/>
                <w:spacing w:val="-6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morska,</w:t>
            </w:r>
            <w:r>
              <w:rPr>
                <w:color w:val="1F2023"/>
                <w:spacing w:val="-4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witaminy</w:t>
            </w:r>
            <w:r>
              <w:rPr>
                <w:color w:val="1F2023"/>
                <w:spacing w:val="-8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(witaminy</w:t>
            </w:r>
            <w:r>
              <w:rPr>
                <w:color w:val="1F2023"/>
                <w:spacing w:val="-8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B12,</w:t>
            </w:r>
            <w:r>
              <w:rPr>
                <w:color w:val="1F2023"/>
                <w:spacing w:val="-6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D2),</w:t>
            </w:r>
            <w:r>
              <w:rPr>
                <w:color w:val="1F2023"/>
                <w:spacing w:val="-6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kultury</w:t>
            </w:r>
            <w:r>
              <w:rPr>
                <w:color w:val="1F2023"/>
                <w:spacing w:val="40"/>
                <w:sz w:val="14"/>
              </w:rPr>
              <w:t xml:space="preserve"> </w:t>
            </w:r>
            <w:r>
              <w:rPr>
                <w:color w:val="1F2023"/>
                <w:spacing w:val="-2"/>
                <w:sz w:val="14"/>
              </w:rPr>
              <w:t>jogurtowe)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0FB0">
        <w:trPr>
          <w:trHeight w:val="1898"/>
        </w:trPr>
        <w:tc>
          <w:tcPr>
            <w:tcW w:w="1004" w:type="dxa"/>
            <w:tcBorders>
              <w:bottom w:val="nil"/>
            </w:tcBorders>
            <w:textDirection w:val="btLr"/>
          </w:tcPr>
          <w:p w:rsidR="00A90FB0" w:rsidRDefault="00E62473" w:rsidP="00E62473">
            <w:pPr>
              <w:pStyle w:val="TableParagraph"/>
              <w:spacing w:before="107"/>
              <w:ind w:left="643" w:right="6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7" w:type="dxa"/>
            <w:tcBorders>
              <w:bottom w:val="nil"/>
            </w:tcBorders>
          </w:tcPr>
          <w:p w:rsidR="00A90FB0" w:rsidRDefault="00E62473">
            <w:pPr>
              <w:pStyle w:val="TableParagraph"/>
              <w:spacing w:line="237" w:lineRule="auto"/>
              <w:ind w:left="109" w:right="146"/>
              <w:rPr>
                <w:sz w:val="14"/>
              </w:rPr>
            </w:pPr>
            <w:r>
              <w:rPr>
                <w:sz w:val="18"/>
              </w:rPr>
              <w:t>Zupa ogórkowa (</w:t>
            </w:r>
            <w:r>
              <w:rPr>
                <w:sz w:val="14"/>
              </w:rPr>
              <w:t>400 g: bulion warzywny (50%), ziemniaki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(15%),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ogórki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kiszone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śmietana 12% tł. (1%: </w:t>
            </w:r>
            <w:r>
              <w:rPr>
                <w:b/>
                <w:sz w:val="14"/>
              </w:rPr>
              <w:t xml:space="preserve">śmietanka </w:t>
            </w:r>
            <w:r>
              <w:rPr>
                <w:sz w:val="14"/>
              </w:rPr>
              <w:t>pasteryzowana, żywe kultury</w:t>
            </w:r>
          </w:p>
          <w:p w:rsidR="00A90FB0" w:rsidRDefault="00E62473">
            <w:pPr>
              <w:pStyle w:val="TableParagraph"/>
              <w:spacing w:before="5"/>
              <w:ind w:left="109"/>
              <w:rPr>
                <w:sz w:val="14"/>
              </w:rPr>
            </w:pPr>
            <w:r>
              <w:rPr>
                <w:sz w:val="14"/>
              </w:rPr>
              <w:t>bakterii),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liść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laurowy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(2%))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4"/>
              </w:rPr>
            </w:pPr>
          </w:p>
          <w:p w:rsidR="00A90FB0" w:rsidRDefault="00E62473">
            <w:pPr>
              <w:pStyle w:val="TableParagraph"/>
              <w:spacing w:line="207" w:lineRule="exact"/>
              <w:ind w:left="109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sojowy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smażony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(kotlet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sojowy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„</w:t>
            </w:r>
            <w:proofErr w:type="spellStart"/>
            <w:r>
              <w:rPr>
                <w:sz w:val="14"/>
              </w:rPr>
              <w:t>Sante</w:t>
            </w:r>
            <w:proofErr w:type="spellEnd"/>
            <w:r>
              <w:rPr>
                <w:sz w:val="14"/>
              </w:rPr>
              <w:t>”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g:</w:t>
            </w:r>
          </w:p>
          <w:p w:rsidR="00A90FB0" w:rsidRDefault="00E62473">
            <w:pPr>
              <w:pStyle w:val="TableParagraph"/>
              <w:ind w:left="109"/>
              <w:rPr>
                <w:sz w:val="14"/>
              </w:rPr>
            </w:pPr>
            <w:r>
              <w:rPr>
                <w:color w:val="333333"/>
                <w:sz w:val="14"/>
              </w:rPr>
              <w:t>odtłuszczona</w:t>
            </w:r>
            <w:r>
              <w:rPr>
                <w:color w:val="333333"/>
                <w:spacing w:val="-9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mąka</w:t>
            </w:r>
            <w:r>
              <w:rPr>
                <w:color w:val="333333"/>
                <w:spacing w:val="-6"/>
                <w:sz w:val="14"/>
              </w:rPr>
              <w:t xml:space="preserve"> </w:t>
            </w:r>
            <w:r>
              <w:rPr>
                <w:b/>
                <w:color w:val="333333"/>
                <w:sz w:val="14"/>
              </w:rPr>
              <w:t>sojowa</w:t>
            </w:r>
            <w:r>
              <w:rPr>
                <w:b/>
                <w:color w:val="333333"/>
                <w:spacing w:val="-4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96%,</w:t>
            </w:r>
            <w:r>
              <w:rPr>
                <w:color w:val="333333"/>
                <w:spacing w:val="-6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skrobia</w:t>
            </w:r>
            <w:r>
              <w:rPr>
                <w:color w:val="333333"/>
                <w:spacing w:val="-4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ziemniaczana</w:t>
            </w:r>
            <w:r>
              <w:rPr>
                <w:sz w:val="14"/>
              </w:rPr>
              <w:t>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oleju rzepakowym </w:t>
            </w:r>
            <w:r>
              <w:rPr>
                <w:sz w:val="14"/>
              </w:rPr>
              <w:t>(10 g)</w:t>
            </w:r>
          </w:p>
          <w:p w:rsidR="00A90FB0" w:rsidRDefault="00E62473">
            <w:pPr>
              <w:pStyle w:val="TableParagraph"/>
              <w:spacing w:line="206" w:lineRule="exact"/>
              <w:ind w:left="109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before="2" w:line="199" w:lineRule="exact"/>
              <w:ind w:left="109"/>
              <w:rPr>
                <w:sz w:val="14"/>
              </w:rPr>
            </w:pPr>
            <w:r>
              <w:rPr>
                <w:sz w:val="18"/>
              </w:rPr>
              <w:t>Buraki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 xml:space="preserve">(100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  <w:tcBorders>
              <w:bottom w:val="nil"/>
            </w:tcBorders>
          </w:tcPr>
          <w:p w:rsidR="00A90FB0" w:rsidRDefault="00E6247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ogórkowa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(16%), ogórki kiszone (16%),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 ziele angielskie, liść laurowy (2%))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7" w:right="544"/>
              <w:jc w:val="both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mielony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mielone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(12,5%)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tarta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(10%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 olej rzepakowy, sól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 sól, pieprz, majeranek (1%))</w:t>
            </w:r>
          </w:p>
          <w:p w:rsidR="00A90FB0" w:rsidRDefault="00A90FB0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A90FB0" w:rsidRDefault="00E62473">
            <w:pPr>
              <w:pStyle w:val="TableParagraph"/>
              <w:ind w:left="107"/>
              <w:jc w:val="both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line="187" w:lineRule="exact"/>
              <w:ind w:left="107"/>
              <w:jc w:val="both"/>
              <w:rPr>
                <w:sz w:val="14"/>
              </w:rPr>
            </w:pPr>
            <w:r>
              <w:rPr>
                <w:sz w:val="18"/>
              </w:rPr>
              <w:t>Buraki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 xml:space="preserve">(100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  <w:tcBorders>
              <w:bottom w:val="nil"/>
            </w:tcBorders>
          </w:tcPr>
          <w:p w:rsidR="00A90FB0" w:rsidRDefault="00E62473">
            <w:pPr>
              <w:pStyle w:val="TableParagraph"/>
              <w:ind w:left="106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zmiksowana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(600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ml: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biały (20%),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(17%), udko 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(13%))</w:t>
            </w:r>
          </w:p>
        </w:tc>
      </w:tr>
    </w:tbl>
    <w:p w:rsidR="00A90FB0" w:rsidRDefault="00A90FB0">
      <w:pPr>
        <w:rPr>
          <w:sz w:val="14"/>
        </w:rPr>
        <w:sectPr w:rsidR="00A90FB0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A90FB0" w:rsidRDefault="00A90FB0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537"/>
        <w:gridCol w:w="4537"/>
        <w:gridCol w:w="4537"/>
      </w:tblGrid>
      <w:tr w:rsidR="00A90FB0">
        <w:trPr>
          <w:trHeight w:val="1134"/>
        </w:trPr>
        <w:tc>
          <w:tcPr>
            <w:tcW w:w="1004" w:type="dxa"/>
          </w:tcPr>
          <w:p w:rsidR="00A90FB0" w:rsidRDefault="00A90F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0FB0">
        <w:trPr>
          <w:trHeight w:val="1118"/>
        </w:trPr>
        <w:tc>
          <w:tcPr>
            <w:tcW w:w="1004" w:type="dxa"/>
            <w:textDirection w:val="btLr"/>
          </w:tcPr>
          <w:p w:rsidR="00A90FB0" w:rsidRDefault="00E62473">
            <w:pPr>
              <w:pStyle w:val="TableParagraph"/>
              <w:spacing w:before="107" w:line="247" w:lineRule="auto"/>
              <w:ind w:left="177" w:right="160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Sok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odtworzony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zagęszczonego soku pomidorowego, sól)</w:t>
            </w:r>
          </w:p>
          <w:p w:rsidR="00A90FB0" w:rsidRDefault="00E62473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Wafle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(30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brązowy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100%)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Sok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odtworzony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zagęszczonego soku pomidorowego, sól)</w:t>
            </w:r>
          </w:p>
          <w:p w:rsidR="00A90FB0" w:rsidRDefault="00E62473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Wafle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(30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brązowy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100%)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0FB0">
        <w:trPr>
          <w:trHeight w:val="3190"/>
        </w:trPr>
        <w:tc>
          <w:tcPr>
            <w:tcW w:w="1004" w:type="dxa"/>
            <w:textDirection w:val="btLr"/>
          </w:tcPr>
          <w:p w:rsidR="00A90FB0" w:rsidRDefault="00E62473">
            <w:pPr>
              <w:pStyle w:val="TableParagraph"/>
              <w:spacing w:before="107"/>
              <w:ind w:left="1171" w:right="1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237" w:lineRule="auto"/>
              <w:ind w:left="109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A90FB0" w:rsidRPr="00E62473" w:rsidRDefault="00E62473">
            <w:pPr>
              <w:pStyle w:val="TableParagraph"/>
              <w:ind w:left="109"/>
              <w:rPr>
                <w:sz w:val="16"/>
                <w:lang w:val="en-US"/>
              </w:rPr>
            </w:pPr>
            <w:proofErr w:type="spellStart"/>
            <w:r w:rsidRPr="00E62473">
              <w:rPr>
                <w:b/>
                <w:sz w:val="18"/>
                <w:lang w:val="en-US"/>
              </w:rPr>
              <w:t>Masło</w:t>
            </w:r>
            <w:proofErr w:type="spellEnd"/>
            <w:r w:rsidRPr="00E6247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62473">
              <w:rPr>
                <w:sz w:val="18"/>
                <w:lang w:val="en-US"/>
              </w:rPr>
              <w:t>extra</w:t>
            </w:r>
            <w:r w:rsidRPr="00E62473">
              <w:rPr>
                <w:spacing w:val="4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(10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Pr="00E62473" w:rsidRDefault="00E62473">
            <w:pPr>
              <w:pStyle w:val="TableParagraph"/>
              <w:spacing w:before="7" w:line="207" w:lineRule="exact"/>
              <w:ind w:left="109"/>
              <w:rPr>
                <w:sz w:val="16"/>
                <w:lang w:val="en-US"/>
              </w:rPr>
            </w:pPr>
            <w:proofErr w:type="spellStart"/>
            <w:r w:rsidRPr="00E62473">
              <w:rPr>
                <w:sz w:val="18"/>
                <w:lang w:val="en-US"/>
              </w:rPr>
              <w:t>Pomidor</w:t>
            </w:r>
            <w:proofErr w:type="spellEnd"/>
            <w:r w:rsidRPr="00E62473">
              <w:rPr>
                <w:spacing w:val="3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(40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Default="00E62473">
            <w:pPr>
              <w:pStyle w:val="TableParagraph"/>
              <w:spacing w:line="206" w:lineRule="exact"/>
              <w:ind w:left="109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6" w:lineRule="exact"/>
              <w:ind w:left="109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9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A90FB0" w:rsidRDefault="00A90FB0">
            <w:pPr>
              <w:pStyle w:val="TableParagraph"/>
              <w:rPr>
                <w:rFonts w:ascii="Times New Roman"/>
                <w:sz w:val="20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20"/>
              </w:rPr>
            </w:pPr>
          </w:p>
          <w:p w:rsidR="00A90FB0" w:rsidRDefault="00E62473">
            <w:pPr>
              <w:pStyle w:val="TableParagraph"/>
              <w:spacing w:before="143" w:line="160" w:lineRule="atLeast"/>
              <w:ind w:left="109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237" w:lineRule="auto"/>
              <w:ind w:left="107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E62473">
            <w:pPr>
              <w:pStyle w:val="TableParagraph"/>
              <w:spacing w:before="9"/>
              <w:ind w:left="107" w:right="119"/>
              <w:rPr>
                <w:sz w:val="14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20 g: woda, oleje roślinne (rzepakowy,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palmowy, słonecznikowy, 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zmiennych p</w:t>
            </w:r>
            <w:r>
              <w:rPr>
                <w:sz w:val="14"/>
              </w:rPr>
              <w:t>roporcjach),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emulgatory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(mono-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diglicerydy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kwasów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tłuszczowych,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lecytyny),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witaminy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b1,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b2, b6, b12, d) , regulator kwasowości (kwas cytrynowy),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barwniki (karoteny), zawartość tłuszczu 39%</w:t>
            </w:r>
          </w:p>
          <w:p w:rsidR="00A90FB0" w:rsidRDefault="00E62473">
            <w:pPr>
              <w:pStyle w:val="TableParagraph"/>
              <w:spacing w:line="205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2" w:line="204" w:lineRule="exact"/>
              <w:ind w:left="107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4" w:lineRule="exact"/>
              <w:ind w:left="107"/>
              <w:rPr>
                <w:sz w:val="14"/>
              </w:rPr>
            </w:pPr>
            <w:r>
              <w:rPr>
                <w:b/>
                <w:sz w:val="18"/>
              </w:rPr>
              <w:t>Jajko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szt.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A90FB0">
            <w:pPr>
              <w:pStyle w:val="TableParagraph"/>
              <w:spacing w:before="10"/>
              <w:rPr>
                <w:rFonts w:ascii="Times New Roman"/>
              </w:rPr>
            </w:pPr>
          </w:p>
          <w:p w:rsidR="00A90FB0" w:rsidRDefault="00E62473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ind w:left="106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zmiksowana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(600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ml: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biały (20%),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(17%), udko 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(13%))</w:t>
            </w:r>
          </w:p>
        </w:tc>
      </w:tr>
      <w:tr w:rsidR="00A90FB0">
        <w:trPr>
          <w:trHeight w:val="481"/>
        </w:trPr>
        <w:tc>
          <w:tcPr>
            <w:tcW w:w="1004" w:type="dxa"/>
          </w:tcPr>
          <w:p w:rsidR="00A90FB0" w:rsidRDefault="00A90F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159" w:lineRule="exact"/>
              <w:ind w:left="109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2120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09" w:right="146"/>
              <w:rPr>
                <w:sz w:val="14"/>
              </w:rPr>
            </w:pPr>
            <w:r>
              <w:rPr>
                <w:sz w:val="14"/>
              </w:rPr>
              <w:t>Białko: 92,9 g, tłuszcz:65,3 g, węglowodany: 286 g, błonnik: 40 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67,7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27,9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3,6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2005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07" w:right="200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88,7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56,8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292,5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33,4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64,5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12,6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159" w:lineRule="exact"/>
              <w:ind w:left="106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energetyczna:2193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06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82,6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52,6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347,1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10,6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37,6 g, nasycone kwasy tłuszczowe: 19,5 g, sól: 1,3 g</w:t>
            </w:r>
          </w:p>
        </w:tc>
      </w:tr>
    </w:tbl>
    <w:p w:rsidR="00A90FB0" w:rsidRDefault="00A90FB0">
      <w:pPr>
        <w:spacing w:line="160" w:lineRule="atLeast"/>
        <w:rPr>
          <w:sz w:val="14"/>
        </w:rPr>
        <w:sectPr w:rsidR="00A90FB0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A90FB0">
        <w:trPr>
          <w:trHeight w:val="621"/>
        </w:trPr>
        <w:tc>
          <w:tcPr>
            <w:tcW w:w="1008" w:type="dxa"/>
          </w:tcPr>
          <w:p w:rsidR="00A90FB0" w:rsidRDefault="00E62473" w:rsidP="00E62473">
            <w:pPr>
              <w:pStyle w:val="TableParagraph"/>
              <w:spacing w:line="201" w:lineRule="exact"/>
              <w:ind w:lef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J</w:t>
            </w:r>
          </w:p>
        </w:tc>
        <w:tc>
          <w:tcPr>
            <w:tcW w:w="4534" w:type="dxa"/>
          </w:tcPr>
          <w:p w:rsidR="00A90FB0" w:rsidRDefault="00A90FB0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line="206" w:lineRule="exact"/>
              <w:ind w:left="1821" w:right="103" w:hanging="1560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KOBIET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LAKTACJI</w:t>
            </w:r>
          </w:p>
        </w:tc>
        <w:tc>
          <w:tcPr>
            <w:tcW w:w="4534" w:type="dxa"/>
          </w:tcPr>
          <w:p w:rsidR="00A90FB0" w:rsidRDefault="00A90FB0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line="206" w:lineRule="exact"/>
              <w:ind w:left="1822" w:hanging="166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KOBIET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LAKTACJI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201" w:lineRule="exact"/>
              <w:ind w:left="169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 </w:t>
            </w:r>
            <w:r>
              <w:rPr>
                <w:b/>
                <w:spacing w:val="-2"/>
                <w:sz w:val="18"/>
              </w:rPr>
              <w:t>OGRANICZENIEM</w:t>
            </w:r>
          </w:p>
          <w:p w:rsidR="00A90FB0" w:rsidRDefault="00E62473">
            <w:pPr>
              <w:pStyle w:val="TableParagraph"/>
              <w:spacing w:line="206" w:lineRule="exact"/>
              <w:ind w:left="170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ŁATWO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PRZYSWAJALNYCH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WĘGLOWODANÓW DLA KOBIET W CIĄŻY I LAKTACJI</w:t>
            </w:r>
          </w:p>
        </w:tc>
      </w:tr>
      <w:tr w:rsidR="00A90FB0">
        <w:trPr>
          <w:trHeight w:val="4589"/>
        </w:trPr>
        <w:tc>
          <w:tcPr>
            <w:tcW w:w="1008" w:type="dxa"/>
            <w:textDirection w:val="btLr"/>
          </w:tcPr>
          <w:p w:rsidR="00A90FB0" w:rsidRDefault="00E62473" w:rsidP="00E62473">
            <w:pPr>
              <w:pStyle w:val="TableParagraph"/>
              <w:spacing w:before="107"/>
              <w:ind w:left="1787" w:right="17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before="2" w:line="235" w:lineRule="auto"/>
              <w:ind w:left="108" w:right="103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5"/>
              <w:rPr>
                <w:rFonts w:ascii="Times New Roman"/>
              </w:rPr>
            </w:pPr>
          </w:p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A90FB0" w:rsidRPr="00E62473" w:rsidRDefault="00E62473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E62473">
              <w:rPr>
                <w:b/>
                <w:sz w:val="18"/>
                <w:lang w:val="en-US"/>
              </w:rPr>
              <w:t>Masło</w:t>
            </w:r>
            <w:proofErr w:type="spellEnd"/>
            <w:r w:rsidRPr="00E6247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62473">
              <w:rPr>
                <w:sz w:val="18"/>
                <w:lang w:val="en-US"/>
              </w:rPr>
              <w:t>extra</w:t>
            </w:r>
            <w:r w:rsidRPr="00E62473">
              <w:rPr>
                <w:spacing w:val="4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(10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Pr="00E62473" w:rsidRDefault="00E62473">
            <w:pPr>
              <w:pStyle w:val="TableParagraph"/>
              <w:spacing w:before="5"/>
              <w:ind w:left="108"/>
              <w:rPr>
                <w:sz w:val="16"/>
                <w:lang w:val="en-US"/>
              </w:rPr>
            </w:pPr>
            <w:proofErr w:type="spellStart"/>
            <w:r w:rsidRPr="00E62473">
              <w:rPr>
                <w:sz w:val="18"/>
                <w:lang w:val="en-US"/>
              </w:rPr>
              <w:t>Pomidor</w:t>
            </w:r>
            <w:proofErr w:type="spellEnd"/>
            <w:r w:rsidRPr="00E62473">
              <w:rPr>
                <w:spacing w:val="3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(40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Default="00E62473">
            <w:pPr>
              <w:pStyle w:val="TableParagraph"/>
              <w:spacing w:before="1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Papryka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A90FB0" w:rsidRDefault="00E62473">
            <w:pPr>
              <w:pStyle w:val="TableParagraph"/>
              <w:spacing w:before="2"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before="103" w:line="168" w:lineRule="exact"/>
              <w:ind w:left="108" w:right="103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before="2" w:line="235" w:lineRule="auto"/>
              <w:ind w:left="108" w:right="103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A90FB0" w:rsidRDefault="00E62473">
            <w:pPr>
              <w:pStyle w:val="TableParagraph"/>
              <w:spacing w:line="235" w:lineRule="auto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A90FB0">
            <w:pPr>
              <w:pStyle w:val="TableParagraph"/>
              <w:rPr>
                <w:rFonts w:ascii="Times New Roman"/>
                <w:sz w:val="20"/>
              </w:rPr>
            </w:pPr>
          </w:p>
          <w:p w:rsidR="00A90FB0" w:rsidRDefault="00E62473">
            <w:pPr>
              <w:pStyle w:val="TableParagraph"/>
              <w:spacing w:before="161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A90FB0" w:rsidRDefault="00E62473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A90FB0" w:rsidRDefault="00E62473">
            <w:pPr>
              <w:pStyle w:val="TableParagraph"/>
              <w:spacing w:line="242" w:lineRule="auto"/>
              <w:ind w:left="108" w:right="103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A90FB0" w:rsidRDefault="00E62473">
            <w:pPr>
              <w:pStyle w:val="TableParagraph"/>
              <w:spacing w:before="1" w:line="168" w:lineRule="exact"/>
              <w:ind w:left="108" w:right="103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before="140" w:line="237" w:lineRule="auto"/>
              <w:ind w:left="110" w:right="107"/>
              <w:rPr>
                <w:sz w:val="14"/>
              </w:rPr>
            </w:pPr>
            <w:r>
              <w:rPr>
                <w:sz w:val="18"/>
              </w:rPr>
              <w:t xml:space="preserve">Chleb żytni razowy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140 g: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2000 (38,2%),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sól)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A90FB0" w:rsidRPr="00E62473" w:rsidRDefault="00E62473">
            <w:pPr>
              <w:pStyle w:val="TableParagraph"/>
              <w:ind w:left="110"/>
              <w:rPr>
                <w:sz w:val="16"/>
                <w:lang w:val="en-US"/>
              </w:rPr>
            </w:pPr>
            <w:proofErr w:type="spellStart"/>
            <w:r w:rsidRPr="00E62473">
              <w:rPr>
                <w:b/>
                <w:sz w:val="18"/>
                <w:lang w:val="en-US"/>
              </w:rPr>
              <w:t>Masło</w:t>
            </w:r>
            <w:proofErr w:type="spellEnd"/>
            <w:r w:rsidRPr="00E6247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62473">
              <w:rPr>
                <w:sz w:val="18"/>
                <w:lang w:val="en-US"/>
              </w:rPr>
              <w:t>extra</w:t>
            </w:r>
            <w:r w:rsidRPr="00E62473">
              <w:rPr>
                <w:spacing w:val="4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(10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Pr="00E62473" w:rsidRDefault="00E62473">
            <w:pPr>
              <w:pStyle w:val="TableParagraph"/>
              <w:spacing w:before="5"/>
              <w:ind w:left="110"/>
              <w:rPr>
                <w:sz w:val="16"/>
                <w:lang w:val="en-US"/>
              </w:rPr>
            </w:pPr>
            <w:proofErr w:type="spellStart"/>
            <w:r w:rsidRPr="00E62473">
              <w:rPr>
                <w:sz w:val="18"/>
                <w:lang w:val="en-US"/>
              </w:rPr>
              <w:t>Pomidor</w:t>
            </w:r>
            <w:proofErr w:type="spellEnd"/>
            <w:r w:rsidRPr="00E62473">
              <w:rPr>
                <w:spacing w:val="3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(40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Default="00E62473">
            <w:pPr>
              <w:pStyle w:val="TableParagraph"/>
              <w:spacing w:before="1" w:line="207" w:lineRule="exact"/>
              <w:ind w:left="110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Papryka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A90FB0" w:rsidRDefault="00E62473">
            <w:pPr>
              <w:pStyle w:val="TableParagraph"/>
              <w:ind w:left="110" w:right="146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A90FB0" w:rsidRDefault="00E62473">
            <w:pPr>
              <w:pStyle w:val="TableParagraph"/>
              <w:spacing w:before="5" w:line="235" w:lineRule="auto"/>
              <w:ind w:left="110"/>
              <w:rPr>
                <w:sz w:val="14"/>
              </w:rPr>
            </w:pPr>
            <w:r>
              <w:rPr>
                <w:sz w:val="18"/>
              </w:rPr>
              <w:t>Serek wiejski o obniżonej zawartości tłuszczu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b/>
                <w:sz w:val="14"/>
              </w:rPr>
              <w:t>twaróg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ziarnisty,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śmietanka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pasteryzowana,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before="142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</w:t>
            </w:r>
            <w:r>
              <w:rPr>
                <w:spacing w:val="-2"/>
                <w:sz w:val="14"/>
              </w:rPr>
              <w:t>%))</w:t>
            </w:r>
          </w:p>
        </w:tc>
      </w:tr>
      <w:tr w:rsidR="00A90FB0" w:rsidRPr="00E62473">
        <w:trPr>
          <w:trHeight w:val="736"/>
        </w:trPr>
        <w:tc>
          <w:tcPr>
            <w:tcW w:w="1008" w:type="dxa"/>
            <w:textDirection w:val="btLr"/>
          </w:tcPr>
          <w:p w:rsidR="00A90FB0" w:rsidRDefault="00E62473" w:rsidP="00E62473">
            <w:pPr>
              <w:pStyle w:val="TableParagraph"/>
              <w:spacing w:before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A90FB0" w:rsidRDefault="00E62473" w:rsidP="00E62473">
            <w:pPr>
              <w:pStyle w:val="TableParagraph"/>
              <w:spacing w:before="6" w:line="247" w:lineRule="auto"/>
              <w:ind w:left="119" w:right="116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ŚNIA- DANIE</w:t>
            </w:r>
          </w:p>
        </w:tc>
        <w:tc>
          <w:tcPr>
            <w:tcW w:w="4534" w:type="dxa"/>
          </w:tcPr>
          <w:p w:rsidR="00A90FB0" w:rsidRDefault="00A90FB0">
            <w:pPr>
              <w:pStyle w:val="TableParagraph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4" w:type="dxa"/>
          </w:tcPr>
          <w:p w:rsidR="00A90FB0" w:rsidRDefault="00A90FB0">
            <w:pPr>
              <w:pStyle w:val="TableParagraph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duszone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before="1" w:line="207" w:lineRule="exact"/>
              <w:ind w:left="110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line="206" w:lineRule="exact"/>
              <w:ind w:left="110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kultury</w:t>
            </w:r>
          </w:p>
          <w:p w:rsidR="00A90FB0" w:rsidRPr="00E62473" w:rsidRDefault="00E62473">
            <w:pPr>
              <w:pStyle w:val="TableParagraph"/>
              <w:spacing w:line="160" w:lineRule="exact"/>
              <w:ind w:left="110"/>
              <w:rPr>
                <w:sz w:val="14"/>
                <w:lang w:val="en-US"/>
              </w:rPr>
            </w:pPr>
            <w:proofErr w:type="spellStart"/>
            <w:r w:rsidRPr="00E62473">
              <w:rPr>
                <w:sz w:val="14"/>
                <w:lang w:val="en-US"/>
              </w:rPr>
              <w:t>bakterii</w:t>
            </w:r>
            <w:proofErr w:type="spellEnd"/>
            <w:r w:rsidRPr="00E62473">
              <w:rPr>
                <w:spacing w:val="-10"/>
                <w:sz w:val="14"/>
                <w:lang w:val="en-US"/>
              </w:rPr>
              <w:t xml:space="preserve"> </w:t>
            </w:r>
            <w:proofErr w:type="spellStart"/>
            <w:r w:rsidRPr="00E62473">
              <w:rPr>
                <w:sz w:val="14"/>
                <w:lang w:val="en-US"/>
              </w:rPr>
              <w:t>jogurtowych</w:t>
            </w:r>
            <w:proofErr w:type="spellEnd"/>
            <w:r w:rsidRPr="00E62473">
              <w:rPr>
                <w:sz w:val="14"/>
                <w:lang w:val="en-US"/>
              </w:rPr>
              <w:t>:</w:t>
            </w:r>
            <w:r w:rsidRPr="00E62473">
              <w:rPr>
                <w:spacing w:val="-10"/>
                <w:sz w:val="14"/>
                <w:lang w:val="en-US"/>
              </w:rPr>
              <w:t xml:space="preserve"> </w:t>
            </w:r>
            <w:r w:rsidRPr="00E62473">
              <w:rPr>
                <w:sz w:val="14"/>
                <w:lang w:val="en-US"/>
              </w:rPr>
              <w:t>Streptococcus</w:t>
            </w:r>
            <w:r w:rsidRPr="00E62473">
              <w:rPr>
                <w:spacing w:val="-10"/>
                <w:sz w:val="14"/>
                <w:lang w:val="en-US"/>
              </w:rPr>
              <w:t xml:space="preserve"> </w:t>
            </w:r>
            <w:proofErr w:type="spellStart"/>
            <w:r w:rsidRPr="00E62473">
              <w:rPr>
                <w:sz w:val="14"/>
                <w:lang w:val="en-US"/>
              </w:rPr>
              <w:t>thermophilus</w:t>
            </w:r>
            <w:proofErr w:type="spellEnd"/>
            <w:r w:rsidRPr="00E62473">
              <w:rPr>
                <w:sz w:val="14"/>
                <w:lang w:val="en-US"/>
              </w:rPr>
              <w:t>,</w:t>
            </w:r>
            <w:r w:rsidRPr="00E62473">
              <w:rPr>
                <w:spacing w:val="-9"/>
                <w:sz w:val="14"/>
                <w:lang w:val="en-US"/>
              </w:rPr>
              <w:t xml:space="preserve"> </w:t>
            </w:r>
            <w:r w:rsidRPr="00E62473">
              <w:rPr>
                <w:sz w:val="14"/>
                <w:lang w:val="en-US"/>
              </w:rPr>
              <w:t>Lactobacillus</w:t>
            </w:r>
            <w:r w:rsidRPr="00E62473">
              <w:rPr>
                <w:spacing w:val="40"/>
                <w:sz w:val="14"/>
                <w:lang w:val="en-US"/>
              </w:rPr>
              <w:t xml:space="preserve"> </w:t>
            </w:r>
            <w:proofErr w:type="spellStart"/>
            <w:r w:rsidRPr="00E62473">
              <w:rPr>
                <w:spacing w:val="-2"/>
                <w:sz w:val="14"/>
                <w:lang w:val="en-US"/>
              </w:rPr>
              <w:t>bulgaricus</w:t>
            </w:r>
            <w:proofErr w:type="spellEnd"/>
            <w:r w:rsidRPr="00E62473">
              <w:rPr>
                <w:spacing w:val="-2"/>
                <w:sz w:val="14"/>
                <w:lang w:val="en-US"/>
              </w:rPr>
              <w:t>)</w:t>
            </w:r>
          </w:p>
        </w:tc>
      </w:tr>
      <w:tr w:rsidR="00A90FB0">
        <w:trPr>
          <w:trHeight w:val="2474"/>
        </w:trPr>
        <w:tc>
          <w:tcPr>
            <w:tcW w:w="1008" w:type="dxa"/>
            <w:textDirection w:val="btLr"/>
          </w:tcPr>
          <w:p w:rsidR="00A90FB0" w:rsidRDefault="00E62473" w:rsidP="00E62473">
            <w:pPr>
              <w:pStyle w:val="TableParagraph"/>
              <w:spacing w:before="107"/>
              <w:ind w:left="930" w:right="9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ogórkowa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(16%), ogórki kiszone (16%),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śmietana 12% tł. (1%: </w:t>
            </w:r>
            <w:r>
              <w:rPr>
                <w:b/>
                <w:sz w:val="14"/>
              </w:rPr>
              <w:t xml:space="preserve">śmietanka </w:t>
            </w:r>
            <w:r>
              <w:rPr>
                <w:sz w:val="14"/>
              </w:rPr>
              <w:t>pasteryzowana, żywe kultury</w:t>
            </w:r>
          </w:p>
          <w:p w:rsidR="00A90FB0" w:rsidRDefault="00E62473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bakterii),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liść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laurowy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(2%))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8" w:right="540"/>
              <w:jc w:val="both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mielony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mielone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(12,5%)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tarta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(10%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 olej rzepakowy, sól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 sól, pieprz, majeranek (1%))</w:t>
            </w:r>
          </w:p>
          <w:p w:rsidR="00A90FB0" w:rsidRDefault="00A90FB0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Buraki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 xml:space="preserve">(100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before="1"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ind w:left="108" w:right="409"/>
              <w:jc w:val="both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biały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ziele angielskie, liść laurowy (1%))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8" w:right="539"/>
              <w:jc w:val="both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mielony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mielone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(12,5%)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tarta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(10%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 olej rzepakowy, sól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 sól, pieprz, majeranek (1%))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90FB0" w:rsidRDefault="00E62473">
            <w:pPr>
              <w:pStyle w:val="TableParagraph"/>
              <w:spacing w:line="207" w:lineRule="exact"/>
              <w:ind w:left="108"/>
              <w:jc w:val="both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8"/>
              <w:jc w:val="both"/>
              <w:rPr>
                <w:sz w:val="14"/>
              </w:rPr>
            </w:pPr>
            <w:r>
              <w:rPr>
                <w:sz w:val="18"/>
              </w:rPr>
              <w:t>Buraki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 xml:space="preserve">(100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A90FB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ind w:left="110" w:right="107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ogórkowa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(16%), ogórki kiszone (16%),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śmietana 12% tł. (1%: </w:t>
            </w:r>
            <w:r>
              <w:rPr>
                <w:b/>
                <w:sz w:val="14"/>
              </w:rPr>
              <w:t xml:space="preserve">śmietanka </w:t>
            </w:r>
            <w:r>
              <w:rPr>
                <w:sz w:val="14"/>
              </w:rPr>
              <w:t>pasteryzowana, żywe kultury</w:t>
            </w:r>
          </w:p>
          <w:p w:rsidR="00A90FB0" w:rsidRDefault="00E62473"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bakterii),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liść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laurowy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(2%))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10" w:right="540"/>
              <w:jc w:val="both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mielony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mielone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(12,5%)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tarta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(10%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 olej rzepakowy, sól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 sól, pieprz, majeranek (1%))</w:t>
            </w:r>
          </w:p>
          <w:p w:rsidR="00A90FB0" w:rsidRDefault="00A90FB0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A90FB0" w:rsidRDefault="00E62473">
            <w:pPr>
              <w:pStyle w:val="TableParagraph"/>
              <w:spacing w:line="207" w:lineRule="exact"/>
              <w:ind w:left="110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10"/>
              <w:rPr>
                <w:sz w:val="14"/>
              </w:rPr>
            </w:pPr>
            <w:r>
              <w:rPr>
                <w:sz w:val="18"/>
              </w:rPr>
              <w:t>Buraki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 xml:space="preserve">(100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before="1" w:line="187" w:lineRule="exact"/>
              <w:ind w:left="110"/>
              <w:rPr>
                <w:sz w:val="14"/>
              </w:rPr>
            </w:pPr>
            <w:r>
              <w:rPr>
                <w:sz w:val="18"/>
              </w:rPr>
              <w:t>Woda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</w:tbl>
    <w:p w:rsidR="00A90FB0" w:rsidRDefault="00A90FB0">
      <w:pPr>
        <w:spacing w:line="187" w:lineRule="exact"/>
        <w:rPr>
          <w:sz w:val="14"/>
        </w:rPr>
        <w:sectPr w:rsidR="00A90FB0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A90FB0" w:rsidRDefault="00A90FB0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A90FB0">
        <w:trPr>
          <w:trHeight w:val="1117"/>
        </w:trPr>
        <w:tc>
          <w:tcPr>
            <w:tcW w:w="1008" w:type="dxa"/>
            <w:textDirection w:val="btLr"/>
          </w:tcPr>
          <w:p w:rsidR="00A90FB0" w:rsidRDefault="00E62473">
            <w:pPr>
              <w:pStyle w:val="TableParagraph"/>
              <w:spacing w:before="107" w:line="247" w:lineRule="auto"/>
              <w:ind w:left="177" w:right="159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before="1"/>
              <w:ind w:left="108" w:right="103"/>
              <w:rPr>
                <w:sz w:val="14"/>
              </w:rPr>
            </w:pPr>
            <w:r>
              <w:rPr>
                <w:sz w:val="18"/>
              </w:rPr>
              <w:t>Sok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odtworzony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zagęszczonego soku pomidorowego, sól)</w:t>
            </w:r>
          </w:p>
          <w:p w:rsidR="00A90FB0" w:rsidRDefault="00E62473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Wafle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(30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brązowy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100%)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before="1"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Wafle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(30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brązowy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100%)</w:t>
            </w:r>
          </w:p>
          <w:p w:rsidR="00A90FB0" w:rsidRDefault="00E62473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before="1"/>
              <w:ind w:left="110" w:right="683"/>
              <w:jc w:val="both"/>
              <w:rPr>
                <w:sz w:val="14"/>
              </w:rPr>
            </w:pPr>
            <w:r>
              <w:rPr>
                <w:sz w:val="18"/>
              </w:rPr>
              <w:t>Sok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odtworzony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zagęszczonego soku pomidorowego, sól)</w:t>
            </w:r>
          </w:p>
          <w:p w:rsidR="00A90FB0" w:rsidRDefault="00E62473">
            <w:pPr>
              <w:pStyle w:val="TableParagraph"/>
              <w:ind w:left="110" w:right="486"/>
              <w:jc w:val="both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 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jogurtowych: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Streptococcus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thermophilus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Lactobacillus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bulgaricus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</w:tr>
      <w:tr w:rsidR="00A90FB0">
        <w:trPr>
          <w:trHeight w:val="3465"/>
        </w:trPr>
        <w:tc>
          <w:tcPr>
            <w:tcW w:w="1008" w:type="dxa"/>
            <w:textDirection w:val="btLr"/>
          </w:tcPr>
          <w:p w:rsidR="00A90FB0" w:rsidRDefault="00E62473">
            <w:pPr>
              <w:pStyle w:val="TableParagraph"/>
              <w:spacing w:before="107"/>
              <w:ind w:left="1307" w:right="12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10"/>
              <w:rPr>
                <w:rFonts w:ascii="Times New Roman"/>
              </w:rPr>
            </w:pPr>
          </w:p>
          <w:p w:rsidR="00A90FB0" w:rsidRPr="00E62473" w:rsidRDefault="00E62473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E62473">
              <w:rPr>
                <w:b/>
                <w:sz w:val="18"/>
                <w:lang w:val="en-US"/>
              </w:rPr>
              <w:t>Masło</w:t>
            </w:r>
            <w:proofErr w:type="spellEnd"/>
            <w:r w:rsidRPr="00E6247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62473">
              <w:rPr>
                <w:sz w:val="18"/>
                <w:lang w:val="en-US"/>
              </w:rPr>
              <w:t>extra</w:t>
            </w:r>
            <w:r w:rsidRPr="00E62473">
              <w:rPr>
                <w:spacing w:val="4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(10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Pr="00E62473" w:rsidRDefault="00E62473">
            <w:pPr>
              <w:pStyle w:val="TableParagraph"/>
              <w:spacing w:before="5" w:line="207" w:lineRule="exact"/>
              <w:ind w:left="108"/>
              <w:rPr>
                <w:sz w:val="16"/>
                <w:lang w:val="en-US"/>
              </w:rPr>
            </w:pPr>
            <w:proofErr w:type="spellStart"/>
            <w:r w:rsidRPr="00E62473">
              <w:rPr>
                <w:sz w:val="18"/>
                <w:lang w:val="en-US"/>
              </w:rPr>
              <w:t>Pomidor</w:t>
            </w:r>
            <w:proofErr w:type="spellEnd"/>
            <w:r w:rsidRPr="00E62473">
              <w:rPr>
                <w:spacing w:val="3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(40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2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A90FB0" w:rsidRDefault="00E62473">
            <w:pPr>
              <w:pStyle w:val="TableParagraph"/>
              <w:spacing w:line="168" w:lineRule="exact"/>
              <w:ind w:left="108" w:right="103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235" w:lineRule="auto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7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2" w:line="237" w:lineRule="auto"/>
              <w:ind w:left="108" w:right="103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A90FB0" w:rsidRDefault="00E62473">
            <w:pPr>
              <w:pStyle w:val="TableParagraph"/>
              <w:spacing w:before="2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237" w:lineRule="auto"/>
              <w:ind w:left="110" w:right="107"/>
              <w:rPr>
                <w:sz w:val="14"/>
              </w:rPr>
            </w:pPr>
            <w:r>
              <w:rPr>
                <w:sz w:val="18"/>
              </w:rPr>
              <w:t xml:space="preserve">Chleb żytni razowy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140 g: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2000 (38,2%),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sól)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A90FB0" w:rsidRPr="00E62473" w:rsidRDefault="00E62473">
            <w:pPr>
              <w:pStyle w:val="TableParagraph"/>
              <w:ind w:left="110"/>
              <w:rPr>
                <w:sz w:val="16"/>
                <w:lang w:val="en-US"/>
              </w:rPr>
            </w:pPr>
            <w:proofErr w:type="spellStart"/>
            <w:r w:rsidRPr="00E62473">
              <w:rPr>
                <w:b/>
                <w:sz w:val="18"/>
                <w:lang w:val="en-US"/>
              </w:rPr>
              <w:t>Masło</w:t>
            </w:r>
            <w:proofErr w:type="spellEnd"/>
            <w:r w:rsidRPr="00E6247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62473">
              <w:rPr>
                <w:sz w:val="18"/>
                <w:lang w:val="en-US"/>
              </w:rPr>
              <w:t>extra</w:t>
            </w:r>
            <w:r w:rsidRPr="00E62473">
              <w:rPr>
                <w:spacing w:val="4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(10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Pr="00E62473" w:rsidRDefault="00E62473">
            <w:pPr>
              <w:pStyle w:val="TableParagraph"/>
              <w:spacing w:before="4"/>
              <w:ind w:left="110"/>
              <w:rPr>
                <w:sz w:val="16"/>
                <w:lang w:val="en-US"/>
              </w:rPr>
            </w:pPr>
            <w:proofErr w:type="spellStart"/>
            <w:r w:rsidRPr="00E62473">
              <w:rPr>
                <w:sz w:val="18"/>
                <w:lang w:val="en-US"/>
              </w:rPr>
              <w:t>Pomidor</w:t>
            </w:r>
            <w:proofErr w:type="spellEnd"/>
            <w:r w:rsidRPr="00E62473">
              <w:rPr>
                <w:spacing w:val="3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(40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Default="00E62473">
            <w:pPr>
              <w:pStyle w:val="TableParagraph"/>
              <w:spacing w:before="2" w:line="207" w:lineRule="exact"/>
              <w:ind w:left="110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6" w:lineRule="exact"/>
              <w:ind w:left="110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2" w:line="237" w:lineRule="auto"/>
              <w:ind w:left="110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A90FB0" w:rsidRDefault="00E62473">
            <w:pPr>
              <w:pStyle w:val="TableParagraph"/>
              <w:spacing w:before="5"/>
              <w:ind w:left="110" w:right="146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A90FB0" w:rsidRDefault="00E62473">
            <w:pPr>
              <w:pStyle w:val="TableParagraph"/>
              <w:spacing w:before="20" w:line="168" w:lineRule="exact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A90FB0">
        <w:trPr>
          <w:trHeight w:val="484"/>
        </w:trPr>
        <w:tc>
          <w:tcPr>
            <w:tcW w:w="1008" w:type="dxa"/>
          </w:tcPr>
          <w:p w:rsidR="00A90FB0" w:rsidRDefault="00A90F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2091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08" w:right="103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89,4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64,8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297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31,3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proste 73,9 g, nasycone kwasy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tłuszczowe: 28,9 g, sól: 3,7 g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2226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08" w:right="103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107,2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52,5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337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26,9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77,9 g, nas</w:t>
            </w:r>
            <w:r>
              <w:rPr>
                <w:sz w:val="14"/>
              </w:rPr>
              <w:t>ycone kwasy tłuszczowe: 22,7 g, sól: 2,9 g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159" w:lineRule="exact"/>
              <w:ind w:left="110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2248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10" w:right="118"/>
              <w:rPr>
                <w:sz w:val="14"/>
              </w:rPr>
            </w:pPr>
            <w:r>
              <w:rPr>
                <w:sz w:val="14"/>
              </w:rPr>
              <w:t>Białko: 165,2g, tłuszcz: 54,1 g, węglowodany: 280,7 g, błonnik: 34,3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60,7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21,5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5,8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</w:tr>
    </w:tbl>
    <w:p w:rsidR="00A90FB0" w:rsidRDefault="00A90FB0">
      <w:pPr>
        <w:spacing w:line="160" w:lineRule="atLeast"/>
        <w:rPr>
          <w:sz w:val="14"/>
        </w:rPr>
        <w:sectPr w:rsidR="00A90FB0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A90FB0">
        <w:trPr>
          <w:trHeight w:val="414"/>
        </w:trPr>
        <w:tc>
          <w:tcPr>
            <w:tcW w:w="1008" w:type="dxa"/>
          </w:tcPr>
          <w:p w:rsidR="00A90FB0" w:rsidRDefault="00E62473" w:rsidP="00E62473">
            <w:pPr>
              <w:pStyle w:val="TableParagraph"/>
              <w:spacing w:line="201" w:lineRule="exact"/>
              <w:ind w:lef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J</w:t>
            </w:r>
          </w:p>
        </w:tc>
        <w:tc>
          <w:tcPr>
            <w:tcW w:w="4534" w:type="dxa"/>
          </w:tcPr>
          <w:p w:rsidR="00A90FB0" w:rsidRDefault="00A90FB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192" w:lineRule="exact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534" w:type="dxa"/>
          </w:tcPr>
          <w:p w:rsidR="00A90FB0" w:rsidRDefault="00A90FB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192" w:lineRule="exact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4-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192" w:lineRule="exact"/>
              <w:ind w:left="50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10-</w:t>
            </w:r>
            <w:r>
              <w:rPr>
                <w:b/>
                <w:spacing w:val="-5"/>
                <w:sz w:val="18"/>
              </w:rPr>
              <w:t>18</w:t>
            </w:r>
          </w:p>
        </w:tc>
      </w:tr>
      <w:tr w:rsidR="00A90FB0">
        <w:trPr>
          <w:trHeight w:val="5395"/>
        </w:trPr>
        <w:tc>
          <w:tcPr>
            <w:tcW w:w="1008" w:type="dxa"/>
            <w:textDirection w:val="btLr"/>
          </w:tcPr>
          <w:p w:rsidR="00A90FB0" w:rsidRDefault="00E62473" w:rsidP="00E62473">
            <w:pPr>
              <w:pStyle w:val="TableParagraph"/>
              <w:spacing w:before="107"/>
              <w:ind w:left="2189" w:right="21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before="2" w:line="235" w:lineRule="auto"/>
              <w:ind w:left="108" w:right="103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before="111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A90FB0" w:rsidRPr="00E62473" w:rsidRDefault="00E62473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E62473">
              <w:rPr>
                <w:b/>
                <w:sz w:val="18"/>
                <w:lang w:val="en-US"/>
              </w:rPr>
              <w:t>Masło</w:t>
            </w:r>
            <w:proofErr w:type="spellEnd"/>
            <w:r w:rsidRPr="00E6247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62473">
              <w:rPr>
                <w:sz w:val="18"/>
                <w:lang w:val="en-US"/>
              </w:rPr>
              <w:t>extra</w:t>
            </w:r>
            <w:r w:rsidRPr="00E62473">
              <w:rPr>
                <w:spacing w:val="4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(10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Pr="00E62473" w:rsidRDefault="00E62473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proofErr w:type="spellStart"/>
            <w:r w:rsidRPr="00E62473">
              <w:rPr>
                <w:sz w:val="18"/>
                <w:lang w:val="en-US"/>
              </w:rPr>
              <w:t>Pomidor</w:t>
            </w:r>
            <w:proofErr w:type="spellEnd"/>
            <w:r w:rsidRPr="00E62473">
              <w:rPr>
                <w:spacing w:val="3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(20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Default="00E62473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Papryka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A90FB0" w:rsidRDefault="00A90FB0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A90FB0" w:rsidRDefault="00A90FB0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A90FB0" w:rsidRDefault="00E62473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</w:rPr>
            </w:pPr>
          </w:p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before="2" w:line="235" w:lineRule="auto"/>
              <w:ind w:left="108" w:right="103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7"/>
              <w:rPr>
                <w:rFonts w:ascii="Times New Roman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8" w:right="102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</w:t>
            </w:r>
            <w:r>
              <w:rPr>
                <w:sz w:val="14"/>
              </w:rPr>
              <w:t>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A90FB0" w:rsidRDefault="00A90FB0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A90FB0" w:rsidRDefault="00E62473">
            <w:pPr>
              <w:pStyle w:val="TableParagraph"/>
              <w:spacing w:line="235" w:lineRule="auto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90FB0" w:rsidRPr="00E62473" w:rsidRDefault="00E62473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E62473">
              <w:rPr>
                <w:b/>
                <w:sz w:val="18"/>
                <w:lang w:val="en-US"/>
              </w:rPr>
              <w:t>Masło</w:t>
            </w:r>
            <w:proofErr w:type="spellEnd"/>
            <w:r w:rsidRPr="00E6247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62473">
              <w:rPr>
                <w:sz w:val="18"/>
                <w:lang w:val="en-US"/>
              </w:rPr>
              <w:t>extra</w:t>
            </w:r>
            <w:r w:rsidRPr="00E62473">
              <w:rPr>
                <w:spacing w:val="4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(10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Pr="00E62473" w:rsidRDefault="00E62473">
            <w:pPr>
              <w:pStyle w:val="TableParagraph"/>
              <w:spacing w:before="4"/>
              <w:ind w:left="108"/>
              <w:rPr>
                <w:sz w:val="16"/>
                <w:lang w:val="en-US"/>
              </w:rPr>
            </w:pPr>
            <w:proofErr w:type="spellStart"/>
            <w:r w:rsidRPr="00E62473">
              <w:rPr>
                <w:sz w:val="18"/>
                <w:lang w:val="en-US"/>
              </w:rPr>
              <w:t>Pomidor</w:t>
            </w:r>
            <w:proofErr w:type="spellEnd"/>
            <w:r w:rsidRPr="00E62473">
              <w:rPr>
                <w:spacing w:val="3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(40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Default="00E62473">
            <w:pPr>
              <w:pStyle w:val="TableParagraph"/>
              <w:spacing w:before="2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Papryka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A90FB0" w:rsidRDefault="00A90FB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A90FB0" w:rsidRDefault="00A90FB0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A90FB0" w:rsidRDefault="00E62473">
            <w:pPr>
              <w:pStyle w:val="TableParagraph"/>
              <w:spacing w:before="1"/>
              <w:ind w:left="108" w:right="103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A90FB0" w:rsidRDefault="00A90FB0">
            <w:pPr>
              <w:pStyle w:val="TableParagraph"/>
              <w:rPr>
                <w:rFonts w:ascii="Times New Roman"/>
                <w:sz w:val="23"/>
              </w:rPr>
            </w:pPr>
          </w:p>
          <w:p w:rsidR="00A90FB0" w:rsidRDefault="00E62473">
            <w:pPr>
              <w:pStyle w:val="TableParagraph"/>
              <w:spacing w:line="168" w:lineRule="exact"/>
              <w:ind w:left="108" w:right="103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7"/>
              <w:rPr>
                <w:rFonts w:ascii="Times New Roman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8" w:right="105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A90FB0" w:rsidRDefault="00A90FB0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A90FB0" w:rsidRDefault="00E62473">
            <w:pPr>
              <w:pStyle w:val="TableParagraph"/>
              <w:spacing w:line="235" w:lineRule="auto"/>
              <w:ind w:left="108" w:right="146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A90FB0" w:rsidRPr="00E62473" w:rsidRDefault="00E62473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E62473">
              <w:rPr>
                <w:b/>
                <w:sz w:val="18"/>
                <w:lang w:val="en-US"/>
              </w:rPr>
              <w:t>Masło</w:t>
            </w:r>
            <w:proofErr w:type="spellEnd"/>
            <w:r w:rsidRPr="00E6247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62473">
              <w:rPr>
                <w:sz w:val="18"/>
                <w:lang w:val="en-US"/>
              </w:rPr>
              <w:t>extra</w:t>
            </w:r>
            <w:r w:rsidRPr="00E62473">
              <w:rPr>
                <w:spacing w:val="4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(10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Pr="00E62473" w:rsidRDefault="00E62473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proofErr w:type="spellStart"/>
            <w:r w:rsidRPr="00E62473">
              <w:rPr>
                <w:sz w:val="18"/>
                <w:lang w:val="en-US"/>
              </w:rPr>
              <w:t>Pomidor</w:t>
            </w:r>
            <w:proofErr w:type="spellEnd"/>
            <w:r w:rsidRPr="00E62473">
              <w:rPr>
                <w:spacing w:val="3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(40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Papryka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A90FB0" w:rsidRDefault="00A90FB0">
            <w:pPr>
              <w:pStyle w:val="TableParagraph"/>
              <w:rPr>
                <w:rFonts w:ascii="Times New Roman"/>
                <w:sz w:val="20"/>
              </w:rPr>
            </w:pPr>
          </w:p>
          <w:p w:rsidR="00A90FB0" w:rsidRDefault="00E62473">
            <w:pPr>
              <w:pStyle w:val="TableParagraph"/>
              <w:ind w:left="108" w:right="146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A90FB0" w:rsidRDefault="00A90FB0">
            <w:pPr>
              <w:pStyle w:val="TableParagraph"/>
              <w:rPr>
                <w:rFonts w:ascii="Times New Roman"/>
              </w:rPr>
            </w:pPr>
          </w:p>
          <w:p w:rsidR="00A90FB0" w:rsidRDefault="00E62473">
            <w:pPr>
              <w:pStyle w:val="TableParagraph"/>
              <w:spacing w:before="1"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A90FB0" w:rsidRDefault="00E62473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</w:t>
            </w:r>
            <w:r>
              <w:rPr>
                <w:sz w:val="14"/>
              </w:rPr>
              <w:t>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A90FB0">
        <w:trPr>
          <w:trHeight w:val="684"/>
        </w:trPr>
        <w:tc>
          <w:tcPr>
            <w:tcW w:w="1008" w:type="dxa"/>
            <w:textDirection w:val="btLr"/>
          </w:tcPr>
          <w:p w:rsidR="00A90FB0" w:rsidRDefault="00E62473" w:rsidP="00E62473">
            <w:pPr>
              <w:pStyle w:val="TableParagraph"/>
              <w:spacing w:before="106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A90FB0" w:rsidRDefault="00E62473" w:rsidP="00E62473">
            <w:pPr>
              <w:pStyle w:val="TableParagraph"/>
              <w:spacing w:before="6" w:line="247" w:lineRule="auto"/>
              <w:ind w:left="148" w:right="14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ŚNIA DA- NIE</w:t>
            </w:r>
          </w:p>
        </w:tc>
        <w:tc>
          <w:tcPr>
            <w:tcW w:w="4534" w:type="dxa"/>
          </w:tcPr>
          <w:p w:rsidR="00A90FB0" w:rsidRDefault="00A90FB0">
            <w:pPr>
              <w:pStyle w:val="TableParagraph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(85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4" w:type="dxa"/>
          </w:tcPr>
          <w:p w:rsidR="00A90FB0" w:rsidRDefault="00A90FB0">
            <w:pPr>
              <w:pStyle w:val="TableParagraph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  <w:tr w:rsidR="00A90FB0">
        <w:trPr>
          <w:trHeight w:val="2474"/>
        </w:trPr>
        <w:tc>
          <w:tcPr>
            <w:tcW w:w="1008" w:type="dxa"/>
            <w:textDirection w:val="btLr"/>
          </w:tcPr>
          <w:p w:rsidR="00A90FB0" w:rsidRDefault="00E62473" w:rsidP="00E62473">
            <w:pPr>
              <w:pStyle w:val="TableParagraph"/>
              <w:spacing w:before="107"/>
              <w:ind w:left="931" w:right="9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ogórkowa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(16%), ogórki kiszone (16%),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śmietana 12% tł. (1%: </w:t>
            </w:r>
            <w:r>
              <w:rPr>
                <w:b/>
                <w:sz w:val="14"/>
              </w:rPr>
              <w:t xml:space="preserve">śmietanka </w:t>
            </w:r>
            <w:r>
              <w:rPr>
                <w:sz w:val="14"/>
              </w:rPr>
              <w:t>pasteryzowana, żywe kultury</w:t>
            </w:r>
          </w:p>
          <w:p w:rsidR="00A90FB0" w:rsidRDefault="00E62473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bakterii),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liść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laurowy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(2%))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8" w:right="159"/>
              <w:jc w:val="both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mielony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mielone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(12,5%)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tarta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(10%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rzepakowy, sól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 sól, pieprz, majeranek (1%))</w:t>
            </w:r>
          </w:p>
          <w:p w:rsidR="00A90FB0" w:rsidRDefault="00A90FB0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Buraki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A90FB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ogórkowa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(16%), ogórki kiszone (16%),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śmietana 12% tł. (1%: </w:t>
            </w:r>
            <w:r>
              <w:rPr>
                <w:b/>
                <w:sz w:val="14"/>
              </w:rPr>
              <w:t xml:space="preserve">śmietanka </w:t>
            </w:r>
            <w:r>
              <w:rPr>
                <w:sz w:val="14"/>
              </w:rPr>
              <w:t>pasteryzowana, żywe kultury</w:t>
            </w:r>
          </w:p>
          <w:p w:rsidR="00A90FB0" w:rsidRDefault="00E62473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bakterii),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liść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laurowy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(2%))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8" w:right="539"/>
              <w:jc w:val="both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mielony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mielone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(12,5%)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tarta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(10%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 olej rzepakowy, sól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 sól, pieprz, majeranek (1%))</w:t>
            </w:r>
          </w:p>
          <w:p w:rsidR="00A90FB0" w:rsidRDefault="00A90FB0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Buraki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 xml:space="preserve">(100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A90FB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ind w:left="108" w:right="107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ogórkowa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(16%), ogórki kiszone (16%),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śmietana 12% tł. (1%: </w:t>
            </w:r>
            <w:r>
              <w:rPr>
                <w:b/>
                <w:sz w:val="14"/>
              </w:rPr>
              <w:t xml:space="preserve">śmietanka </w:t>
            </w:r>
            <w:r>
              <w:rPr>
                <w:sz w:val="14"/>
              </w:rPr>
              <w:t>pasteryzowana, żywe kultury</w:t>
            </w:r>
          </w:p>
          <w:p w:rsidR="00A90FB0" w:rsidRDefault="00E62473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bakterii),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ziele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angielskie,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liść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laurowy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(2%))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8" w:right="542"/>
              <w:jc w:val="both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mielony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mielone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(12,5%)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tarta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(10%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 olej rzepakowy, sól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 sól, pieprz, majeranek (1%))</w:t>
            </w:r>
          </w:p>
          <w:p w:rsidR="00A90FB0" w:rsidRDefault="00A90FB0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Buraki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 xml:space="preserve">(100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A90FB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</w:tbl>
    <w:p w:rsidR="00A90FB0" w:rsidRDefault="00A90FB0">
      <w:pPr>
        <w:spacing w:line="187" w:lineRule="exact"/>
        <w:rPr>
          <w:sz w:val="14"/>
        </w:rPr>
        <w:sectPr w:rsidR="00A90FB0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A90FB0" w:rsidRDefault="00A90FB0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A90FB0">
        <w:trPr>
          <w:trHeight w:val="1026"/>
        </w:trPr>
        <w:tc>
          <w:tcPr>
            <w:tcW w:w="1008" w:type="dxa"/>
            <w:textDirection w:val="btLr"/>
          </w:tcPr>
          <w:p w:rsidR="00A90FB0" w:rsidRDefault="00E62473">
            <w:pPr>
              <w:pStyle w:val="TableParagraph"/>
              <w:spacing w:before="107" w:line="247" w:lineRule="auto"/>
              <w:ind w:left="131" w:right="114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before="1"/>
              <w:ind w:left="108" w:right="103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before="1"/>
              <w:ind w:left="108" w:right="103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  <w:p w:rsidR="00A90FB0" w:rsidRDefault="00E62473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Wafle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(30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brązowy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100%)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  <w:p w:rsidR="00A90FB0" w:rsidRDefault="00E62473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Wafle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(30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ryż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brązowy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100%)</w:t>
            </w:r>
          </w:p>
        </w:tc>
      </w:tr>
      <w:tr w:rsidR="00A90FB0">
        <w:trPr>
          <w:trHeight w:val="2798"/>
        </w:trPr>
        <w:tc>
          <w:tcPr>
            <w:tcW w:w="1008" w:type="dxa"/>
            <w:textDirection w:val="btLr"/>
          </w:tcPr>
          <w:p w:rsidR="00A90FB0" w:rsidRDefault="00E62473">
            <w:pPr>
              <w:pStyle w:val="TableParagraph"/>
              <w:spacing w:before="107"/>
              <w:ind w:left="974" w:right="9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ind w:left="108" w:right="103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Default="00A90FB0">
            <w:pPr>
              <w:pStyle w:val="TableParagraph"/>
              <w:rPr>
                <w:rFonts w:ascii="Times New Roman"/>
                <w:sz w:val="16"/>
              </w:rPr>
            </w:pPr>
          </w:p>
          <w:p w:rsidR="00A90FB0" w:rsidRPr="00E62473" w:rsidRDefault="00E62473">
            <w:pPr>
              <w:pStyle w:val="TableParagraph"/>
              <w:spacing w:before="101"/>
              <w:ind w:left="108"/>
              <w:rPr>
                <w:sz w:val="16"/>
                <w:lang w:val="en-US"/>
              </w:rPr>
            </w:pPr>
            <w:proofErr w:type="spellStart"/>
            <w:r w:rsidRPr="00E62473">
              <w:rPr>
                <w:b/>
                <w:sz w:val="18"/>
                <w:lang w:val="en-US"/>
              </w:rPr>
              <w:t>Masło</w:t>
            </w:r>
            <w:proofErr w:type="spellEnd"/>
            <w:r w:rsidRPr="00E6247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62473">
              <w:rPr>
                <w:sz w:val="18"/>
                <w:lang w:val="en-US"/>
              </w:rPr>
              <w:t>extra</w:t>
            </w:r>
            <w:r w:rsidRPr="00E62473">
              <w:rPr>
                <w:spacing w:val="4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(10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Pr="00E62473" w:rsidRDefault="00E62473">
            <w:pPr>
              <w:pStyle w:val="TableParagraph"/>
              <w:spacing w:before="5" w:line="207" w:lineRule="exact"/>
              <w:ind w:left="108"/>
              <w:rPr>
                <w:sz w:val="16"/>
                <w:lang w:val="en-US"/>
              </w:rPr>
            </w:pPr>
            <w:proofErr w:type="spellStart"/>
            <w:r w:rsidRPr="00E62473">
              <w:rPr>
                <w:sz w:val="18"/>
                <w:lang w:val="en-US"/>
              </w:rPr>
              <w:t>Pomidor</w:t>
            </w:r>
            <w:proofErr w:type="spellEnd"/>
            <w:r w:rsidRPr="00E62473">
              <w:rPr>
                <w:spacing w:val="3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(20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2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A90FB0" w:rsidRDefault="00A90FB0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line="160" w:lineRule="atLeast"/>
              <w:ind w:left="108" w:right="103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(25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10"/>
              <w:rPr>
                <w:rFonts w:ascii="Times New Roman"/>
              </w:rPr>
            </w:pPr>
          </w:p>
          <w:p w:rsidR="00A90FB0" w:rsidRPr="00E62473" w:rsidRDefault="00E62473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E62473">
              <w:rPr>
                <w:b/>
                <w:sz w:val="18"/>
                <w:lang w:val="en-US"/>
              </w:rPr>
              <w:t>Masło</w:t>
            </w:r>
            <w:proofErr w:type="spellEnd"/>
            <w:r w:rsidRPr="00E6247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62473">
              <w:rPr>
                <w:sz w:val="18"/>
                <w:lang w:val="en-US"/>
              </w:rPr>
              <w:t>extra</w:t>
            </w:r>
            <w:r w:rsidRPr="00E62473">
              <w:rPr>
                <w:spacing w:val="4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(10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Pr="00E62473" w:rsidRDefault="00E62473">
            <w:pPr>
              <w:pStyle w:val="TableParagraph"/>
              <w:spacing w:before="5"/>
              <w:ind w:left="108"/>
              <w:rPr>
                <w:sz w:val="16"/>
                <w:lang w:val="en-US"/>
              </w:rPr>
            </w:pPr>
            <w:proofErr w:type="spellStart"/>
            <w:r w:rsidRPr="00E62473">
              <w:rPr>
                <w:sz w:val="18"/>
                <w:lang w:val="en-US"/>
              </w:rPr>
              <w:t>Pomidor</w:t>
            </w:r>
            <w:proofErr w:type="spellEnd"/>
            <w:r w:rsidRPr="00E62473">
              <w:rPr>
                <w:spacing w:val="3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(40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Default="00E62473">
            <w:pPr>
              <w:pStyle w:val="TableParagraph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1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A90FB0" w:rsidRDefault="00A90FB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ind w:left="108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10"/>
              <w:rPr>
                <w:rFonts w:ascii="Times New Roman"/>
              </w:rPr>
            </w:pPr>
          </w:p>
          <w:p w:rsidR="00A90FB0" w:rsidRPr="00E62473" w:rsidRDefault="00E62473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E62473">
              <w:rPr>
                <w:b/>
                <w:sz w:val="18"/>
                <w:lang w:val="en-US"/>
              </w:rPr>
              <w:t>Masło</w:t>
            </w:r>
            <w:proofErr w:type="spellEnd"/>
            <w:r w:rsidRPr="00E62473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62473">
              <w:rPr>
                <w:sz w:val="18"/>
                <w:lang w:val="en-US"/>
              </w:rPr>
              <w:t>extra</w:t>
            </w:r>
            <w:r w:rsidRPr="00E62473">
              <w:rPr>
                <w:spacing w:val="4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(10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Pr="00E62473" w:rsidRDefault="00E62473">
            <w:pPr>
              <w:pStyle w:val="TableParagraph"/>
              <w:spacing w:before="5"/>
              <w:ind w:left="108"/>
              <w:rPr>
                <w:sz w:val="16"/>
                <w:lang w:val="en-US"/>
              </w:rPr>
            </w:pPr>
            <w:proofErr w:type="spellStart"/>
            <w:r w:rsidRPr="00E62473">
              <w:rPr>
                <w:sz w:val="18"/>
                <w:lang w:val="en-US"/>
              </w:rPr>
              <w:t>Pomidor</w:t>
            </w:r>
            <w:proofErr w:type="spellEnd"/>
            <w:r w:rsidRPr="00E62473">
              <w:rPr>
                <w:spacing w:val="3"/>
                <w:sz w:val="18"/>
                <w:lang w:val="en-US"/>
              </w:rPr>
              <w:t xml:space="preserve"> </w:t>
            </w:r>
            <w:r w:rsidRPr="00E62473">
              <w:rPr>
                <w:sz w:val="16"/>
                <w:lang w:val="en-US"/>
              </w:rPr>
              <w:t>(40</w:t>
            </w:r>
            <w:r w:rsidRPr="00E62473">
              <w:rPr>
                <w:spacing w:val="-1"/>
                <w:sz w:val="16"/>
                <w:lang w:val="en-US"/>
              </w:rPr>
              <w:t xml:space="preserve"> </w:t>
            </w:r>
            <w:r w:rsidRPr="00E62473">
              <w:rPr>
                <w:spacing w:val="-5"/>
                <w:sz w:val="16"/>
                <w:lang w:val="en-US"/>
              </w:rPr>
              <w:t>g)</w:t>
            </w:r>
          </w:p>
          <w:p w:rsidR="00A90FB0" w:rsidRDefault="00E62473">
            <w:pPr>
              <w:pStyle w:val="TableParagraph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1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A90FB0" w:rsidRDefault="00A90FB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A90FB0">
        <w:trPr>
          <w:trHeight w:val="481"/>
        </w:trPr>
        <w:tc>
          <w:tcPr>
            <w:tcW w:w="1008" w:type="dxa"/>
          </w:tcPr>
          <w:p w:rsidR="00A90FB0" w:rsidRDefault="00A90F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1056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08" w:right="103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40,4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48,1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121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12,4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proste 44,9 g, nasycone kwasy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tłuszczowe: 21,9 g, sól: 1,4 g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1750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08" w:right="135"/>
              <w:rPr>
                <w:sz w:val="14"/>
              </w:rPr>
            </w:pPr>
            <w:r>
              <w:rPr>
                <w:sz w:val="14"/>
              </w:rPr>
              <w:t>Białko: 70,3 g, tłuszcz: 76,1 g, węglowodany: 202,9 g, błonnik: 22,9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56,7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2,2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z w:val="14"/>
              </w:rPr>
              <w:t>91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89,4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64,8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297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31,3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proste 73,9 g, nasycone kwasy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tłuszczowe: 28,9 g, sól: 3,7 g</w:t>
            </w:r>
          </w:p>
        </w:tc>
      </w:tr>
    </w:tbl>
    <w:p w:rsidR="00A90FB0" w:rsidRDefault="00A90FB0">
      <w:pPr>
        <w:spacing w:line="160" w:lineRule="atLeast"/>
        <w:rPr>
          <w:sz w:val="14"/>
        </w:rPr>
        <w:sectPr w:rsidR="00A90FB0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A90FB0">
        <w:trPr>
          <w:trHeight w:val="414"/>
        </w:trPr>
        <w:tc>
          <w:tcPr>
            <w:tcW w:w="1008" w:type="dxa"/>
          </w:tcPr>
          <w:p w:rsidR="00A90FB0" w:rsidRDefault="00E62473" w:rsidP="00E62473">
            <w:pPr>
              <w:pStyle w:val="TableParagraph"/>
              <w:spacing w:line="201" w:lineRule="exact"/>
              <w:ind w:left="153"/>
              <w:jc w:val="center"/>
              <w:rPr>
                <w:b/>
                <w:sz w:val="18"/>
              </w:rPr>
            </w:pPr>
            <w:bookmarkStart w:id="0" w:name="_GoBack" w:colFirst="0" w:colLast="0"/>
            <w:r>
              <w:rPr>
                <w:b/>
                <w:spacing w:val="-2"/>
                <w:sz w:val="18"/>
              </w:rPr>
              <w:lastRenderedPageBreak/>
              <w:t>J</w:t>
            </w:r>
          </w:p>
        </w:tc>
        <w:tc>
          <w:tcPr>
            <w:tcW w:w="4534" w:type="dxa"/>
          </w:tcPr>
          <w:p w:rsidR="00A90FB0" w:rsidRDefault="00A90FB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192" w:lineRule="exact"/>
              <w:ind w:left="49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534" w:type="dxa"/>
          </w:tcPr>
          <w:p w:rsidR="00A90FB0" w:rsidRDefault="00A90FB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192" w:lineRule="exact"/>
              <w:ind w:left="49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4-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192" w:lineRule="exact"/>
              <w:ind w:left="39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10-</w:t>
            </w:r>
            <w:r>
              <w:rPr>
                <w:b/>
                <w:spacing w:val="-5"/>
                <w:sz w:val="18"/>
              </w:rPr>
              <w:t>18</w:t>
            </w:r>
          </w:p>
        </w:tc>
      </w:tr>
      <w:tr w:rsidR="00A90FB0">
        <w:trPr>
          <w:trHeight w:val="4135"/>
        </w:trPr>
        <w:tc>
          <w:tcPr>
            <w:tcW w:w="1008" w:type="dxa"/>
            <w:textDirection w:val="btLr"/>
          </w:tcPr>
          <w:p w:rsidR="00A90FB0" w:rsidRDefault="00E62473" w:rsidP="00E62473">
            <w:pPr>
              <w:pStyle w:val="TableParagraph"/>
              <w:spacing w:before="107"/>
              <w:ind w:left="1561" w:right="15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before="2" w:line="235" w:lineRule="auto"/>
              <w:ind w:left="108" w:right="103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8"/>
              <w:rPr>
                <w:rFonts w:ascii="Times New Roman"/>
              </w:rPr>
            </w:pPr>
          </w:p>
          <w:p w:rsidR="00A90FB0" w:rsidRDefault="00E62473">
            <w:pPr>
              <w:pStyle w:val="TableParagraph"/>
              <w:spacing w:line="235" w:lineRule="auto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A90FB0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A90FB0" w:rsidRDefault="00A90FB0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2"/>
                <w:sz w:val="14"/>
              </w:rPr>
              <w:t xml:space="preserve"> glukozowo-</w:t>
            </w:r>
          </w:p>
          <w:p w:rsidR="00A90FB0" w:rsidRDefault="00E62473">
            <w:pPr>
              <w:pStyle w:val="TableParagraph"/>
              <w:spacing w:line="242" w:lineRule="auto"/>
              <w:ind w:left="108" w:right="103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8"/>
              <w:rPr>
                <w:rFonts w:ascii="Times New Roman"/>
              </w:rPr>
            </w:pPr>
          </w:p>
          <w:p w:rsidR="00A90FB0" w:rsidRDefault="00E62473">
            <w:pPr>
              <w:pStyle w:val="TableParagraph"/>
              <w:spacing w:before="1" w:line="168" w:lineRule="exact"/>
              <w:ind w:left="108" w:right="103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before="2" w:line="235" w:lineRule="auto"/>
              <w:ind w:left="108" w:right="103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8"/>
              <w:rPr>
                <w:rFonts w:ascii="Times New Roman"/>
              </w:rPr>
            </w:pPr>
          </w:p>
          <w:p w:rsidR="00A90FB0" w:rsidRDefault="00E62473">
            <w:pPr>
              <w:pStyle w:val="TableParagraph"/>
              <w:spacing w:line="235" w:lineRule="auto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A90FB0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A90FB0" w:rsidRDefault="00A90FB0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A90FB0" w:rsidRDefault="00E62473">
            <w:pPr>
              <w:pStyle w:val="TableParagraph"/>
              <w:spacing w:line="242" w:lineRule="auto"/>
              <w:ind w:left="108" w:right="103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8"/>
              <w:rPr>
                <w:rFonts w:ascii="Times New Roman"/>
              </w:rPr>
            </w:pPr>
          </w:p>
          <w:p w:rsidR="00A90FB0" w:rsidRDefault="00E62473">
            <w:pPr>
              <w:pStyle w:val="TableParagraph"/>
              <w:spacing w:before="1" w:line="168" w:lineRule="exact"/>
              <w:ind w:left="108" w:right="103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Makaron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 (10%: mąka makaronowa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8"/>
              <w:rPr>
                <w:rFonts w:ascii="Times New Roman"/>
              </w:rPr>
            </w:pPr>
          </w:p>
          <w:p w:rsidR="00A90FB0" w:rsidRDefault="00E62473">
            <w:pPr>
              <w:pStyle w:val="TableParagraph"/>
              <w:spacing w:line="235" w:lineRule="auto"/>
              <w:ind w:left="108" w:right="146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A90FB0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A90FB0" w:rsidRDefault="00E62473">
            <w:pPr>
              <w:pStyle w:val="TableParagraph"/>
              <w:ind w:left="108" w:right="146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A90FB0" w:rsidRDefault="00A90FB0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A90FB0" w:rsidRDefault="00E62473">
            <w:pPr>
              <w:pStyle w:val="TableParagraph"/>
              <w:spacing w:line="242" w:lineRule="auto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8"/>
              <w:rPr>
                <w:rFonts w:ascii="Times New Roman"/>
              </w:rPr>
            </w:pPr>
          </w:p>
          <w:p w:rsidR="00A90FB0" w:rsidRDefault="00E62473">
            <w:pPr>
              <w:pStyle w:val="TableParagraph"/>
              <w:spacing w:before="1"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A90FB0">
        <w:trPr>
          <w:trHeight w:val="657"/>
        </w:trPr>
        <w:tc>
          <w:tcPr>
            <w:tcW w:w="1008" w:type="dxa"/>
            <w:textDirection w:val="btLr"/>
          </w:tcPr>
          <w:p w:rsidR="00A90FB0" w:rsidRDefault="00E62473" w:rsidP="00E62473">
            <w:pPr>
              <w:pStyle w:val="TableParagraph"/>
              <w:spacing w:before="106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A90FB0" w:rsidRDefault="00E62473" w:rsidP="00E62473">
            <w:pPr>
              <w:pStyle w:val="TableParagraph"/>
              <w:spacing w:before="6" w:line="247" w:lineRule="auto"/>
              <w:ind w:left="136" w:right="13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ŚNIA DA- NIE</w:t>
            </w:r>
          </w:p>
        </w:tc>
        <w:tc>
          <w:tcPr>
            <w:tcW w:w="4534" w:type="dxa"/>
          </w:tcPr>
          <w:p w:rsidR="00A90FB0" w:rsidRDefault="00A90FB0">
            <w:pPr>
              <w:pStyle w:val="TableParagraph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Jogurt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jogurtowych)</w:t>
            </w:r>
          </w:p>
        </w:tc>
        <w:tc>
          <w:tcPr>
            <w:tcW w:w="4534" w:type="dxa"/>
          </w:tcPr>
          <w:p w:rsidR="00A90FB0" w:rsidRDefault="00A90FB0">
            <w:pPr>
              <w:pStyle w:val="TableParagraph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duszone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duszone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  <w:tr w:rsidR="00A90FB0">
        <w:trPr>
          <w:trHeight w:val="2265"/>
        </w:trPr>
        <w:tc>
          <w:tcPr>
            <w:tcW w:w="1008" w:type="dxa"/>
            <w:textDirection w:val="btLr"/>
          </w:tcPr>
          <w:p w:rsidR="00A90FB0" w:rsidRDefault="00E62473" w:rsidP="00E62473">
            <w:pPr>
              <w:pStyle w:val="TableParagraph"/>
              <w:spacing w:before="107"/>
              <w:ind w:left="825" w:right="8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ind w:left="108" w:right="121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jarzynowa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2"/>
              </w:rPr>
              <w:t>2</w:t>
            </w:r>
            <w:r>
              <w:rPr>
                <w:sz w:val="14"/>
              </w:rPr>
              <w:t>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koperek (1%), sól,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ziele angielskie, liść laurowy (1%))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8" w:right="159"/>
              <w:jc w:val="both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mielony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mielone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(12,5%)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tarta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(10%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rzepakowy, sól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 sól, pieprz, majeranek (1%))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90FB0" w:rsidRDefault="00E62473">
            <w:pPr>
              <w:pStyle w:val="TableParagraph"/>
              <w:spacing w:before="1"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Buraki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 xml:space="preserve">(100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A90FB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189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ind w:left="108" w:right="121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jarzynowa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2"/>
              </w:rPr>
              <w:t>2</w:t>
            </w:r>
            <w:r>
              <w:rPr>
                <w:sz w:val="14"/>
              </w:rPr>
              <w:t>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koperek (1%), sól,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ziele angielskie, liść laurowy (1%))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8" w:right="539"/>
              <w:jc w:val="both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mielony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mielone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(12,5%)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tarta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(10%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 olej rzepakowy, sól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 sól, pieprz, majeranek (1%))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90FB0" w:rsidRDefault="00E62473">
            <w:pPr>
              <w:pStyle w:val="TableParagraph"/>
              <w:spacing w:before="1"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Buraki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 xml:space="preserve">(100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A90FB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189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ind w:left="108" w:right="124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jarzynowa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2"/>
              </w:rPr>
              <w:t>4</w:t>
            </w:r>
            <w:r>
              <w:rPr>
                <w:sz w:val="14"/>
              </w:rPr>
              <w:t>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koperek (1%), sól,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ziele angielskie, liść laurowy (1%))</w:t>
            </w:r>
          </w:p>
          <w:p w:rsidR="00A90FB0" w:rsidRDefault="00A90F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8" w:right="542"/>
              <w:jc w:val="both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mielony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mielone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indyka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(12,5%)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tarta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(10%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 olej rzepakowy, sól</w:t>
            </w:r>
            <w:r>
              <w:rPr>
                <w:b/>
                <w:sz w:val="14"/>
              </w:rPr>
              <w:t>)</w:t>
            </w:r>
            <w:r>
              <w:rPr>
                <w:sz w:val="14"/>
              </w:rPr>
              <w:t>, sól, pieprz, majeranek (1%))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A90FB0" w:rsidRDefault="00E62473">
            <w:pPr>
              <w:pStyle w:val="TableParagraph"/>
              <w:spacing w:before="1"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E62473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Buraki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 xml:space="preserve">(100 </w:t>
            </w:r>
            <w:r>
              <w:rPr>
                <w:spacing w:val="-5"/>
                <w:sz w:val="14"/>
              </w:rPr>
              <w:t>g)</w:t>
            </w:r>
          </w:p>
          <w:p w:rsidR="00A90FB0" w:rsidRDefault="00A90FB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189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  <w:tr w:rsidR="00A90FB0">
        <w:trPr>
          <w:trHeight w:val="1115"/>
        </w:trPr>
        <w:tc>
          <w:tcPr>
            <w:tcW w:w="1008" w:type="dxa"/>
            <w:textDirection w:val="btLr"/>
          </w:tcPr>
          <w:p w:rsidR="00A90FB0" w:rsidRDefault="00E62473" w:rsidP="00E62473">
            <w:pPr>
              <w:pStyle w:val="TableParagraph"/>
              <w:spacing w:before="107" w:line="247" w:lineRule="auto"/>
              <w:ind w:left="177" w:right="157" w:hanging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4" w:type="dxa"/>
          </w:tcPr>
          <w:p w:rsidR="00A90FB0" w:rsidRDefault="00A90FB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before="1"/>
              <w:ind w:left="108" w:right="103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  <w:tc>
          <w:tcPr>
            <w:tcW w:w="4534" w:type="dxa"/>
          </w:tcPr>
          <w:p w:rsidR="00A90FB0" w:rsidRDefault="00A90FB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before="1"/>
              <w:ind w:left="108" w:right="103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  <w:tc>
          <w:tcPr>
            <w:tcW w:w="4537" w:type="dxa"/>
          </w:tcPr>
          <w:p w:rsidR="00A90FB0" w:rsidRDefault="00A90FB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</w:tr>
      <w:bookmarkEnd w:id="0"/>
    </w:tbl>
    <w:p w:rsidR="00A90FB0" w:rsidRDefault="00A90FB0">
      <w:pPr>
        <w:rPr>
          <w:sz w:val="14"/>
        </w:rPr>
        <w:sectPr w:rsidR="00A90FB0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A90FB0" w:rsidRDefault="00A90FB0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A90FB0">
        <w:trPr>
          <w:trHeight w:val="2351"/>
        </w:trPr>
        <w:tc>
          <w:tcPr>
            <w:tcW w:w="1008" w:type="dxa"/>
            <w:textDirection w:val="btLr"/>
          </w:tcPr>
          <w:p w:rsidR="00A90FB0" w:rsidRDefault="00E62473">
            <w:pPr>
              <w:pStyle w:val="TableParagraph"/>
              <w:spacing w:before="107"/>
              <w:ind w:left="7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before="4" w:line="235" w:lineRule="auto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8" w:right="103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line="160" w:lineRule="atLeast"/>
              <w:ind w:left="108" w:right="103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before="4" w:line="235" w:lineRule="auto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8" w:right="103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line="160" w:lineRule="atLeast"/>
              <w:ind w:left="108" w:right="103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before="4" w:line="235" w:lineRule="auto"/>
              <w:ind w:left="108" w:right="146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90FB0" w:rsidRDefault="00E62473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E62473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A90FB0" w:rsidRDefault="00A90FB0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A90FB0" w:rsidRDefault="00E62473">
            <w:pPr>
              <w:pStyle w:val="TableParagraph"/>
              <w:spacing w:line="237" w:lineRule="auto"/>
              <w:ind w:left="108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A90FB0" w:rsidRDefault="00A90FB0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A90FB0" w:rsidRDefault="00E62473">
            <w:pPr>
              <w:pStyle w:val="TableParagraph"/>
              <w:spacing w:line="160" w:lineRule="atLeas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A90FB0">
        <w:trPr>
          <w:trHeight w:val="482"/>
        </w:trPr>
        <w:tc>
          <w:tcPr>
            <w:tcW w:w="1008" w:type="dxa"/>
          </w:tcPr>
          <w:p w:rsidR="00A90FB0" w:rsidRDefault="00A90F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1009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08" w:right="103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51,6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36,3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124,1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41,4 g, nasycone kwasy tłuszczowe: 18,4 g, sól: 1,4 g</w:t>
            </w:r>
          </w:p>
        </w:tc>
        <w:tc>
          <w:tcPr>
            <w:tcW w:w="4534" w:type="dxa"/>
          </w:tcPr>
          <w:p w:rsidR="00A90FB0" w:rsidRDefault="00E62473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1447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08" w:right="135"/>
              <w:rPr>
                <w:sz w:val="14"/>
              </w:rPr>
            </w:pPr>
            <w:r>
              <w:rPr>
                <w:sz w:val="14"/>
              </w:rPr>
              <w:t>Białko: 79,9 g, tłuszcz: 42,2 g, węglowodany: 193,9 g, błonnik: 20,6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68,4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18,4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2,2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A90FB0" w:rsidRDefault="00E62473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1967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A90FB0" w:rsidRDefault="00E62473">
            <w:pPr>
              <w:pStyle w:val="TableParagraph"/>
              <w:spacing w:line="160" w:lineRule="atLeast"/>
              <w:ind w:left="108" w:right="107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100,9 g, tłuszcz: 49,7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 węglowodany: 286,6 g, błonnik: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21,4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72,8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27,7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2,9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</w:tr>
    </w:tbl>
    <w:p w:rsidR="00000000" w:rsidRDefault="00E62473"/>
    <w:sectPr w:rsidR="00000000">
      <w:pgSz w:w="16840" w:h="11910" w:orient="landscape"/>
      <w:pgMar w:top="1340" w:right="112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90FB0"/>
    <w:rsid w:val="00A90FB0"/>
    <w:rsid w:val="00E6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D9E10-FDEF-4619-AFC2-554A3996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89688BCE</Template>
  <TotalTime>1</TotalTime>
  <Pages>12</Pages>
  <Words>5604</Words>
  <Characters>33630</Characters>
  <Application>Microsoft Office Word</Application>
  <DocSecurity>0</DocSecurity>
  <Lines>280</Lines>
  <Paragraphs>78</Paragraphs>
  <ScaleCrop>false</ScaleCrop>
  <Company/>
  <LinksUpToDate>false</LinksUpToDate>
  <CharactersWithSpaces>39156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Borkowska</cp:lastModifiedBy>
  <cp:revision>2</cp:revision>
  <dcterms:created xsi:type="dcterms:W3CDTF">2025-05-05T17:07:00Z</dcterms:created>
  <dcterms:modified xsi:type="dcterms:W3CDTF">2025-08-05T08:20:00Z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2025-05-05T00:00:00Z</vt:filetime>
  </property>
  <property fmtid="{D5CDD505-2E9C-101B-9397-08002B2CF9AE}" pid="3" name="Producer">
    <vt:lpwstr>Pdftools SDK</vt:lpwstr>
  </property>
</Properties>
</file>